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CF37F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>
        <w:rPr>
          <w:rFonts w:ascii="Arial" w:eastAsiaTheme="majorEastAsia" w:hAnsi="Arial" w:cstheme="majorBidi"/>
          <w:b/>
          <w:color w:val="43B02A"/>
          <w:sz w:val="28"/>
        </w:rPr>
        <w:t xml:space="preserve">Solar shading 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F424A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F424A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100D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CF37F1" w:rsidRPr="00206FD5" w:rsidRDefault="00CF37F1" w:rsidP="00CF37F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CF37F1" w:rsidRDefault="00CF37F1" w:rsidP="00CF37F1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CF37F1" w:rsidRPr="00D11E98" w:rsidRDefault="00CF37F1" w:rsidP="00CF37F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 xml:space="preserve">The louvre blades are incorporated </w:t>
      </w:r>
      <w:r>
        <w:rPr>
          <w:color w:val="000000"/>
          <w:sz w:val="23"/>
          <w:shd w:val="clear" w:color="auto" w:fill="FFFFFF"/>
          <w:lang w:val="fr-BE"/>
        </w:rPr>
        <w:t>discreetly between side profiles.</w:t>
      </w:r>
    </w:p>
    <w:p w:rsidR="00CF37F1" w:rsidRPr="00D11E98" w:rsidRDefault="00CF37F1" w:rsidP="00CF37F1">
      <w:pPr>
        <w:pStyle w:val="Geenafstand"/>
        <w:rPr>
          <w:lang w:val="fr-BE" w:eastAsia="nl-NL"/>
        </w:rPr>
      </w:pPr>
    </w:p>
    <w:p w:rsidR="00CF37F1" w:rsidRPr="0088221D" w:rsidRDefault="00CF37F1" w:rsidP="00CF37F1">
      <w:pPr>
        <w:pStyle w:val="Kop2"/>
      </w:pPr>
      <w:r>
        <w:t>Features:</w:t>
      </w:r>
    </w:p>
    <w:p w:rsidR="00CF37F1" w:rsidRPr="00DC4D3D" w:rsidRDefault="00CF37F1" w:rsidP="00CF37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CF37F1" w:rsidP="00CF37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424AF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100D</w:t>
      </w:r>
    </w:p>
    <w:p w:rsidR="00DC4D3D" w:rsidRPr="00CF37F1" w:rsidRDefault="00CF37F1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CF37F1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Shape</w:t>
      </w:r>
      <w:r w:rsidR="00DC4D3D" w:rsidRPr="00CF37F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2B6C76" w:rsidRPr="00CF37F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100 D-</w:t>
      </w:r>
      <w:r w:rsidRPr="00CF37F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shaped</w:t>
      </w:r>
    </w:p>
    <w:p w:rsidR="00CF37F1" w:rsidRPr="00611C96" w:rsidRDefault="00CF37F1" w:rsidP="00CF37F1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CF37F1" w:rsidP="00CF37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CF37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14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CF37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CF37F1" w:rsidRPr="00B51385" w:rsidRDefault="00CF37F1" w:rsidP="00CF37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CF37F1" w:rsidRDefault="00CF37F1" w:rsidP="00CF37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:rsidR="00CF37F1" w:rsidRPr="005E5E28" w:rsidRDefault="00CF37F1" w:rsidP="00CF37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µm)</w:t>
      </w:r>
    </w:p>
    <w:p w:rsidR="00CF37F1" w:rsidRPr="003357B6" w:rsidRDefault="00CF37F1" w:rsidP="00CF37F1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CF37F1" w:rsidRPr="008E3C3F" w:rsidRDefault="00CF37F1" w:rsidP="00CF37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Side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CF37F1" w:rsidP="00CF37F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Side</w:t>
      </w:r>
      <w:r w:rsidRPr="004A5F10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 profile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BD6BA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BD6BA9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126843" w:rsidRPr="004A5F10" w:rsidRDefault="00126843" w:rsidP="00126843">
      <w:pPr>
        <w:pStyle w:val="Kop2"/>
        <w:rPr>
          <w:lang w:val="fr-BE"/>
        </w:rPr>
      </w:pPr>
      <w:r w:rsidRPr="004A5F10">
        <w:rPr>
          <w:lang w:val="fr-BE"/>
        </w:rPr>
        <w:t>Surface treatment:</w:t>
      </w:r>
    </w:p>
    <w:p w:rsidR="00126843" w:rsidRPr="005E5E28" w:rsidRDefault="00126843" w:rsidP="00126843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126843" w:rsidRPr="005E5E28" w:rsidRDefault="00126843" w:rsidP="00126843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126843" w:rsidRPr="00206FD5" w:rsidRDefault="00126843" w:rsidP="00126843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126843" w:rsidRPr="00206FD5" w:rsidRDefault="00126843" w:rsidP="00126843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126843" w:rsidRDefault="00126843" w:rsidP="00126843">
      <w:pPr>
        <w:pStyle w:val="Kop2"/>
      </w:pPr>
      <w:r>
        <w:t>Sliding system:</w:t>
      </w:r>
    </w:p>
    <w:p w:rsidR="00126843" w:rsidRPr="009E22E4" w:rsidRDefault="00126843" w:rsidP="00126843">
      <w:pPr>
        <w:pStyle w:val="Kop3"/>
        <w:numPr>
          <w:ilvl w:val="0"/>
          <w:numId w:val="44"/>
        </w:numPr>
      </w:pPr>
      <w:r>
        <w:t>Single sliding system:</w:t>
      </w:r>
    </w:p>
    <w:p w:rsidR="00126843" w:rsidRDefault="00126843" w:rsidP="00126843">
      <w:pPr>
        <w:pStyle w:val="Geenafstand"/>
        <w:ind w:left="720"/>
      </w:pPr>
      <w:r>
        <w:t>Independently operated individual panels.</w:t>
      </w:r>
    </w:p>
    <w:p w:rsidR="00126843" w:rsidRDefault="00126843" w:rsidP="00126843">
      <w:pPr>
        <w:pStyle w:val="Geenafstand"/>
        <w:ind w:left="720"/>
      </w:pPr>
    </w:p>
    <w:p w:rsidR="00126843" w:rsidRDefault="00126843" w:rsidP="00126843">
      <w:pPr>
        <w:pStyle w:val="Kop3"/>
        <w:numPr>
          <w:ilvl w:val="0"/>
          <w:numId w:val="44"/>
        </w:numPr>
      </w:pPr>
      <w:r>
        <w:t>Symmetrical sliding system:</w:t>
      </w:r>
    </w:p>
    <w:p w:rsidR="00126843" w:rsidRPr="009E22E4" w:rsidRDefault="00126843" w:rsidP="00126843">
      <w:pPr>
        <w:pStyle w:val="Geenafstand"/>
        <w:ind w:left="720"/>
      </w:pPr>
      <w:r>
        <w:t>Two linked panels that slide apart or together symmetrically.</w:t>
      </w:r>
    </w:p>
    <w:p w:rsidR="00126843" w:rsidRDefault="00126843" w:rsidP="00126843"/>
    <w:p w:rsidR="00126843" w:rsidRDefault="00126843" w:rsidP="00126843">
      <w:pPr>
        <w:pStyle w:val="Kop3"/>
        <w:numPr>
          <w:ilvl w:val="0"/>
          <w:numId w:val="44"/>
        </w:numPr>
      </w:pPr>
      <w:r>
        <w:t>Telescopic sliding system:</w:t>
      </w:r>
    </w:p>
    <w:p w:rsidR="00126843" w:rsidRDefault="00126843" w:rsidP="0012684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126843" w:rsidRPr="00D503A2" w:rsidRDefault="00126843" w:rsidP="00126843">
      <w:pPr>
        <w:rPr>
          <w:lang w:val="nl-BE" w:eastAsia="en-US"/>
        </w:rPr>
      </w:pPr>
    </w:p>
    <w:p w:rsidR="00126843" w:rsidRDefault="00126843" w:rsidP="00126843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126843" w:rsidRPr="007244D2" w:rsidRDefault="00126843" w:rsidP="00126843">
      <w:pPr>
        <w:pStyle w:val="Kop2"/>
      </w:pPr>
      <w:r>
        <w:lastRenderedPageBreak/>
        <w:t>Operation:</w:t>
      </w:r>
    </w:p>
    <w:p w:rsidR="00126843" w:rsidRDefault="00126843" w:rsidP="00126843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126843" w:rsidRDefault="00126843" w:rsidP="00126843">
      <w:pPr>
        <w:pStyle w:val="Geenafstand"/>
        <w:ind w:left="720"/>
        <w:rPr>
          <w:rStyle w:val="Kop3Char"/>
        </w:rPr>
      </w:pPr>
    </w:p>
    <w:p w:rsidR="00126843" w:rsidRDefault="00126843" w:rsidP="00126843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126843" w:rsidRPr="003B3007" w:rsidRDefault="00126843" w:rsidP="00126843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126843" w:rsidRDefault="00126843" w:rsidP="00126843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126843" w:rsidRDefault="00126843" w:rsidP="00126843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126843" w:rsidRDefault="00126843" w:rsidP="00126843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126843" w:rsidRDefault="00126843" w:rsidP="00126843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126843" w:rsidRDefault="00126843" w:rsidP="00126843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126843" w:rsidRDefault="00126843" w:rsidP="00126843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126843" w:rsidRDefault="00126843" w:rsidP="00126843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126843" w:rsidRDefault="00126843" w:rsidP="00126843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126843" w:rsidRPr="00206FD5" w:rsidRDefault="00126843" w:rsidP="00126843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126843" w:rsidRPr="00206FD5" w:rsidRDefault="00126843" w:rsidP="00126843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126843" w:rsidRPr="00206FD5" w:rsidRDefault="00126843" w:rsidP="00126843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126843" w:rsidRDefault="00126843" w:rsidP="00126843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126843" w:rsidRPr="00567523" w:rsidRDefault="00126843" w:rsidP="00126843">
      <w:pPr>
        <w:pStyle w:val="Geenafstand"/>
        <w:rPr>
          <w:lang w:val="fr-BE" w:eastAsia="nl-NL"/>
        </w:rPr>
      </w:pPr>
    </w:p>
    <w:p w:rsidR="00126843" w:rsidRDefault="00126843" w:rsidP="00126843">
      <w:pPr>
        <w:pStyle w:val="Kop2"/>
      </w:pPr>
      <w:r>
        <w:t>Rails</w:t>
      </w:r>
    </w:p>
    <w:p w:rsidR="00126843" w:rsidRDefault="00126843" w:rsidP="00126843">
      <w:pPr>
        <w:pStyle w:val="Kop3"/>
        <w:numPr>
          <w:ilvl w:val="0"/>
          <w:numId w:val="44"/>
        </w:numPr>
      </w:pPr>
      <w:r>
        <w:t>Top rail:</w:t>
      </w:r>
    </w:p>
    <w:p w:rsidR="00126843" w:rsidRPr="00495265" w:rsidRDefault="00126843" w:rsidP="0012684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126843" w:rsidRDefault="00126843" w:rsidP="0012684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126843" w:rsidRDefault="00126843" w:rsidP="00126843">
      <w:pPr>
        <w:ind w:left="708"/>
        <w:rPr>
          <w:lang w:val="nl-BE" w:eastAsia="en-US"/>
        </w:rPr>
      </w:pPr>
    </w:p>
    <w:p w:rsidR="00126843" w:rsidRDefault="00126843" w:rsidP="00126843">
      <w:pPr>
        <w:pStyle w:val="Kop3"/>
        <w:numPr>
          <w:ilvl w:val="0"/>
          <w:numId w:val="44"/>
        </w:numPr>
      </w:pPr>
      <w:r>
        <w:t>Bottom rail:</w:t>
      </w:r>
    </w:p>
    <w:p w:rsidR="00126843" w:rsidRDefault="00126843" w:rsidP="0012684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656A05" w:rsidRDefault="00656A05" w:rsidP="00656A05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656A05" w:rsidRDefault="00656A05" w:rsidP="00656A05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656A05" w:rsidRPr="00656A05" w:rsidRDefault="00656A05" w:rsidP="00656A05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126843" w:rsidRPr="00495265" w:rsidRDefault="00126843" w:rsidP="00126843">
      <w:pPr>
        <w:ind w:left="708"/>
      </w:pPr>
    </w:p>
    <w:p w:rsidR="00126843" w:rsidRPr="007244D2" w:rsidRDefault="00126843" w:rsidP="00126843">
      <w:pPr>
        <w:pStyle w:val="Kop2"/>
      </w:pPr>
      <w:r>
        <w:t>Complies with or tested in accordance with the following standards:</w:t>
      </w:r>
    </w:p>
    <w:p w:rsidR="00126843" w:rsidRPr="00814A71" w:rsidRDefault="00126843" w:rsidP="0012684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126843" w:rsidRPr="00814A71" w:rsidRDefault="00126843" w:rsidP="0012684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126843" w:rsidRPr="00814A71" w:rsidRDefault="00126843" w:rsidP="00126843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126843" w:rsidRPr="00B32D42" w:rsidRDefault="00126843" w:rsidP="0012684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126843" w:rsidRPr="00206FD5" w:rsidRDefault="00126843" w:rsidP="0012684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126843" w:rsidRPr="00206FD5" w:rsidRDefault="00126843" w:rsidP="0012684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126843" w:rsidRPr="00563150" w:rsidRDefault="00126843" w:rsidP="00126843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126843" w:rsidRPr="00206FD5" w:rsidRDefault="00126843" w:rsidP="0012684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126843" w:rsidRPr="00206FD5" w:rsidRDefault="00126843" w:rsidP="0012684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126843" w:rsidRPr="00206FD5" w:rsidRDefault="00126843" w:rsidP="0012684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126843" w:rsidRPr="00B16A52" w:rsidRDefault="00126843" w:rsidP="00126843">
      <w:pPr>
        <w:pStyle w:val="bestektekst"/>
        <w:ind w:left="720" w:firstLine="696"/>
        <w:rPr>
          <w:rFonts w:asciiTheme="minorHAnsi" w:hAnsiTheme="minorHAnsi" w:cs="Tahoma"/>
          <w:sz w:val="22"/>
          <w:lang w:val="fr-BE"/>
        </w:rPr>
      </w:pPr>
    </w:p>
    <w:p w:rsidR="007A02A0" w:rsidRPr="00DE0673" w:rsidRDefault="007A02A0" w:rsidP="00126843">
      <w:pPr>
        <w:pStyle w:val="Kop2"/>
        <w:rPr>
          <w:rFonts w:asciiTheme="minorHAnsi" w:hAnsiTheme="minorHAnsi" w:cs="Tahoma"/>
          <w:sz w:val="18"/>
          <w:szCs w:val="18"/>
          <w:lang w:val="fr-BE"/>
        </w:rPr>
      </w:pPr>
    </w:p>
    <w:sectPr w:rsidR="007A02A0" w:rsidRPr="00DE0673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ACE" w:rsidRDefault="00D77ACE" w:rsidP="00584936">
      <w:r>
        <w:separator/>
      </w:r>
    </w:p>
  </w:endnote>
  <w:endnote w:type="continuationSeparator" w:id="0">
    <w:p w:rsidR="00D77ACE" w:rsidRDefault="00D77ACE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ACE" w:rsidRDefault="00D77ACE" w:rsidP="00584936">
      <w:r>
        <w:separator/>
      </w:r>
    </w:p>
  </w:footnote>
  <w:footnote w:type="continuationSeparator" w:id="0">
    <w:p w:rsidR="00D77ACE" w:rsidRDefault="00D77ACE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D77ACE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D77ACE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D77ACE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6843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B6C76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50004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F2F74"/>
    <w:rsid w:val="00515344"/>
    <w:rsid w:val="00522424"/>
    <w:rsid w:val="00535CEE"/>
    <w:rsid w:val="00584936"/>
    <w:rsid w:val="005A1F6F"/>
    <w:rsid w:val="005C6E47"/>
    <w:rsid w:val="005C7E25"/>
    <w:rsid w:val="005D47B6"/>
    <w:rsid w:val="005E089A"/>
    <w:rsid w:val="005F05CA"/>
    <w:rsid w:val="0061302D"/>
    <w:rsid w:val="00656A05"/>
    <w:rsid w:val="00671AA8"/>
    <w:rsid w:val="00685067"/>
    <w:rsid w:val="006865D1"/>
    <w:rsid w:val="006A176D"/>
    <w:rsid w:val="006B03E9"/>
    <w:rsid w:val="006B6385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2A0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D6BA9"/>
    <w:rsid w:val="00BF0CC0"/>
    <w:rsid w:val="00C11DFF"/>
    <w:rsid w:val="00C22B10"/>
    <w:rsid w:val="00C42B7E"/>
    <w:rsid w:val="00CA6850"/>
    <w:rsid w:val="00CB5A3D"/>
    <w:rsid w:val="00CF37F1"/>
    <w:rsid w:val="00D0178E"/>
    <w:rsid w:val="00D34B9C"/>
    <w:rsid w:val="00D503A2"/>
    <w:rsid w:val="00D77ACE"/>
    <w:rsid w:val="00D839CE"/>
    <w:rsid w:val="00D87C2A"/>
    <w:rsid w:val="00DA7063"/>
    <w:rsid w:val="00DB6740"/>
    <w:rsid w:val="00DC4D3D"/>
    <w:rsid w:val="00DE0673"/>
    <w:rsid w:val="00E276A3"/>
    <w:rsid w:val="00E60D9B"/>
    <w:rsid w:val="00E623A1"/>
    <w:rsid w:val="00E63F06"/>
    <w:rsid w:val="00E772DB"/>
    <w:rsid w:val="00F01670"/>
    <w:rsid w:val="00F02894"/>
    <w:rsid w:val="00F0661A"/>
    <w:rsid w:val="00F12C0E"/>
    <w:rsid w:val="00F424AF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0885D57"/>
  <w15:docId w15:val="{DAB97429-4EDE-4E6F-B4B8-EACD1EB4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26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11</cp:revision>
  <cp:lastPrinted>2016-03-07T09:51:00Z</cp:lastPrinted>
  <dcterms:created xsi:type="dcterms:W3CDTF">2016-11-23T10:44:00Z</dcterms:created>
  <dcterms:modified xsi:type="dcterms:W3CDTF">2020-03-11T15:06:00Z</dcterms:modified>
</cp:coreProperties>
</file>