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17D" w14:textId="512DB49C" w:rsidR="00697856" w:rsidRPr="009F4495" w:rsidRDefault="009F4495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9F4495">
        <w:rPr>
          <w:lang w:val="fr-FR"/>
        </w:rPr>
        <w:t>00.00.00</w:t>
      </w:r>
      <w:r w:rsidRPr="009F4495">
        <w:rPr>
          <w:lang w:val="fr-FR"/>
        </w:rPr>
        <w:tab/>
        <w:t>Aérateur isophonique électronique</w:t>
      </w:r>
      <w:bookmarkEnd w:id="0"/>
      <w:bookmarkEnd w:id="1"/>
      <w:bookmarkEnd w:id="2"/>
      <w:bookmarkEnd w:id="3"/>
      <w:r w:rsidRPr="009F4495">
        <w:rPr>
          <w:rStyle w:val="MerkChar"/>
          <w:lang w:val="fr-FR"/>
        </w:rPr>
        <w:t xml:space="preserve"> </w:t>
      </w:r>
      <w:r w:rsidRPr="009F4495">
        <w:rPr>
          <w:rStyle w:val="Referentie"/>
          <w:lang w:val="fr-FR"/>
        </w:rPr>
        <w:t>DUCO Ventilation &amp; Sun Control  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F4495">
        <w:rPr>
          <w:rStyle w:val="Referentie"/>
          <w:lang w:val="fr-FR"/>
        </w:rPr>
        <w:t xml:space="preserve"> Alto HD</w:t>
      </w:r>
    </w:p>
    <w:p w14:paraId="077D217E" w14:textId="77777777" w:rsidR="00697856" w:rsidRPr="009F4495" w:rsidRDefault="009F4495">
      <w:pPr>
        <w:pStyle w:val="Volgnr"/>
        <w:rPr>
          <w:lang w:val="fr-FR"/>
        </w:rPr>
      </w:pPr>
      <w:r w:rsidRPr="009F4495">
        <w:rPr>
          <w:lang w:val="fr-FR"/>
        </w:rPr>
        <w:t xml:space="preserve">numéro de série   </w:t>
      </w:r>
      <w:r>
        <w:fldChar w:fldCharType="begin"/>
      </w:r>
      <w:r w:rsidRPr="009F4495">
        <w:rPr>
          <w:lang w:val="fr-FR"/>
        </w:rPr>
        <w:instrText xml:space="preserve"> SEQ nr </w:instrText>
      </w:r>
      <w:r>
        <w:fldChar w:fldCharType="separate"/>
      </w:r>
      <w:r w:rsidRPr="009F4495">
        <w:rPr>
          <w:lang w:val="fr-FR"/>
        </w:rPr>
        <w:t>1</w:t>
      </w:r>
      <w:r>
        <w:fldChar w:fldCharType="end"/>
      </w:r>
    </w:p>
    <w:p w14:paraId="077D217F" w14:textId="77777777" w:rsidR="00697856" w:rsidRPr="009F4495" w:rsidRDefault="009F4495">
      <w:pPr>
        <w:pStyle w:val="Kop5"/>
        <w:rPr>
          <w:lang w:val="fr-FR"/>
        </w:rPr>
      </w:pPr>
      <w:r w:rsidRPr="009F4495">
        <w:rPr>
          <w:lang w:val="fr-FR"/>
        </w:rPr>
        <w:t>Description :</w:t>
      </w:r>
    </w:p>
    <w:p w14:paraId="077D2180" w14:textId="4C10EB77" w:rsidR="00697856" w:rsidRPr="009F4495" w:rsidRDefault="009F4495">
      <w:pPr>
        <w:rPr>
          <w:lang w:val="fr-FR"/>
        </w:rPr>
      </w:pPr>
      <w:r w:rsidRPr="009F4495">
        <w:rPr>
          <w:rStyle w:val="MerkChar"/>
          <w:lang w:val="fr-FR"/>
        </w:rPr>
        <w:t>Tronic Max Alto HD</w:t>
      </w:r>
      <w:r w:rsidRPr="009F4495">
        <w:rPr>
          <w:lang w:val="fr-FR"/>
        </w:rPr>
        <w:t xml:space="preserve"> est un aérateur isolé thermiquement et insonorisé avec commande électronique et clapet ZR standard. Le </w:t>
      </w:r>
      <w:r w:rsidRPr="009F4495">
        <w:rPr>
          <w:rStyle w:val="MerkChar"/>
          <w:lang w:val="fr-FR"/>
        </w:rPr>
        <w:t xml:space="preserve">TronicMax </w:t>
      </w:r>
      <w:r w:rsidRPr="009F4495">
        <w:rPr>
          <w:lang w:val="fr-FR"/>
        </w:rPr>
        <w:t>en version HD pour une installation (pose sur traverse compacte) dans/sous un toit incliné avec une pente minimale de 25 degrés et une épaisseur de toit de 201 à 250 mm</w:t>
      </w:r>
    </w:p>
    <w:p w14:paraId="077D2181" w14:textId="77777777" w:rsidR="00697856" w:rsidRPr="009F4495" w:rsidRDefault="00697856">
      <w:pPr>
        <w:rPr>
          <w:lang w:val="fr-FR"/>
        </w:rPr>
      </w:pPr>
    </w:p>
    <w:p w14:paraId="077D2182" w14:textId="41AF079D" w:rsidR="00697856" w:rsidRPr="009F4495" w:rsidRDefault="009F4495">
      <w:pPr>
        <w:rPr>
          <w:lang w:val="fr-FR"/>
        </w:rPr>
      </w:pPr>
      <w:r w:rsidRPr="009F4495">
        <w:rPr>
          <w:lang w:val="fr-FR"/>
        </w:rPr>
        <w:t>Grille intérieure perforée et amovible (protection contre les insectes)</w:t>
      </w:r>
    </w:p>
    <w:p w14:paraId="077D2183" w14:textId="72C3DA1D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Commande : sur la grille ou à distance</w:t>
      </w:r>
    </w:p>
    <w:p w14:paraId="077D2184" w14:textId="5E9380B2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Convient pour une installation sur des fenêtres en bois, en plastique ou en aluminium</w:t>
      </w:r>
    </w:p>
    <w:p w14:paraId="077D2185" w14:textId="77777777" w:rsidR="00697856" w:rsidRPr="009F4495" w:rsidRDefault="00697856">
      <w:pPr>
        <w:rPr>
          <w:lang w:val="fr-FR"/>
        </w:rPr>
      </w:pPr>
    </w:p>
    <w:p w14:paraId="077D2187" w14:textId="07906E56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Communication filaire via protocole DUCO avec d'autres composants de commande du réseau DUCO.</w:t>
      </w:r>
    </w:p>
    <w:p w14:paraId="077D2188" w14:textId="77777777" w:rsidR="00697856" w:rsidRPr="009F4495" w:rsidRDefault="00697856">
      <w:pPr>
        <w:rPr>
          <w:lang w:val="fr-FR"/>
        </w:rPr>
      </w:pPr>
    </w:p>
    <w:p w14:paraId="077D2189" w14:textId="77777777" w:rsidR="00697856" w:rsidRPr="009F4495" w:rsidRDefault="009F4495">
      <w:pPr>
        <w:pStyle w:val="Kop5"/>
        <w:rPr>
          <w:lang w:val="fr-FR"/>
        </w:rPr>
      </w:pPr>
      <w:r w:rsidRPr="009F4495">
        <w:rPr>
          <w:lang w:val="fr-FR"/>
        </w:rPr>
        <w:t>Matériau :</w:t>
      </w:r>
    </w:p>
    <w:p w14:paraId="077D218A" w14:textId="656248D9" w:rsidR="00697856" w:rsidRPr="009F4495" w:rsidRDefault="009F4495">
      <w:pPr>
        <w:rPr>
          <w:lang w:val="fr-FR"/>
        </w:rPr>
      </w:pPr>
      <w:r w:rsidRPr="009F4495">
        <w:rPr>
          <w:lang w:val="fr-FR"/>
        </w:rPr>
        <w:t>Aluminium: EN AW – 6063 T66</w:t>
      </w:r>
    </w:p>
    <w:p w14:paraId="077D218B" w14:textId="19CE104E" w:rsidR="00697856" w:rsidRPr="009F4495" w:rsidRDefault="009F4495">
      <w:pPr>
        <w:rPr>
          <w:lang w:val="fr-FR"/>
        </w:rPr>
      </w:pPr>
      <w:r w:rsidRPr="009F4495">
        <w:rPr>
          <w:lang w:val="fr-FR"/>
        </w:rPr>
        <w:t>Traitement de surface : anodisé naturel standard (15 - 20 µm)</w:t>
      </w:r>
    </w:p>
    <w:p w14:paraId="077D218C" w14:textId="11542D72" w:rsidR="00697856" w:rsidRPr="009F4495" w:rsidRDefault="009F4495">
      <w:pPr>
        <w:rPr>
          <w:lang w:val="fr-FR"/>
        </w:rPr>
      </w:pPr>
      <w:r w:rsidRPr="009F4495">
        <w:rPr>
          <w:lang w:val="fr-FR"/>
        </w:rPr>
        <w:t>Polyester peint par poudrage (60 - 80 µm)</w:t>
      </w:r>
    </w:p>
    <w:p w14:paraId="077D218D" w14:textId="3600A27B" w:rsidR="00697856" w:rsidRPr="009F4495" w:rsidRDefault="009F4495">
      <w:pPr>
        <w:rPr>
          <w:lang w:val="fr-FR"/>
        </w:rPr>
      </w:pPr>
      <w:r w:rsidRPr="009F4495">
        <w:rPr>
          <w:lang w:val="fr-FR"/>
        </w:rPr>
        <w:t>Pièces en plastique : ABS et résistant aux chocs (inaltérable et résistant aux intempéries)</w:t>
      </w:r>
    </w:p>
    <w:p w14:paraId="077D218E" w14:textId="51661D6D" w:rsidR="00697856" w:rsidRPr="009F4495" w:rsidRDefault="009F4495">
      <w:pPr>
        <w:rPr>
          <w:lang w:val="fr-FR"/>
        </w:rPr>
      </w:pPr>
      <w:r w:rsidRPr="009F4495">
        <w:rPr>
          <w:lang w:val="fr-FR"/>
        </w:rPr>
        <w:t>Matériau d'amortissement : laine de polyester</w:t>
      </w:r>
    </w:p>
    <w:p w14:paraId="077D218F" w14:textId="77777777" w:rsidR="00697856" w:rsidRPr="009F4495" w:rsidRDefault="00697856">
      <w:pPr>
        <w:rPr>
          <w:lang w:val="fr-FR"/>
        </w:rPr>
      </w:pPr>
    </w:p>
    <w:p w14:paraId="077D2190" w14:textId="77777777" w:rsidR="00697856" w:rsidRPr="009F4495" w:rsidRDefault="009F4495">
      <w:pPr>
        <w:pStyle w:val="Kop5"/>
        <w:rPr>
          <w:lang w:val="fr-FR"/>
        </w:rPr>
      </w:pPr>
      <w:r w:rsidRPr="009F4495">
        <w:rPr>
          <w:lang w:val="fr-FR"/>
        </w:rPr>
        <w:t>Finition :</w:t>
      </w:r>
    </w:p>
    <w:p w14:paraId="077D2191" w14:textId="77777777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Coloris :</w:t>
      </w:r>
      <w:r w:rsidRPr="009F4495">
        <w:rPr>
          <w:lang w:val="fr-FR"/>
        </w:rPr>
        <w:tab/>
        <w:t xml:space="preserve">... </w:t>
      </w:r>
    </w:p>
    <w:p w14:paraId="077D2192" w14:textId="77777777" w:rsidR="00697856" w:rsidRPr="009F4495" w:rsidRDefault="009F4495">
      <w:pPr>
        <w:pStyle w:val="Nota"/>
        <w:ind w:firstLine="720"/>
        <w:rPr>
          <w:lang w:val="fr-FR"/>
        </w:rPr>
      </w:pPr>
      <w:r w:rsidRPr="009F4495">
        <w:rPr>
          <w:lang w:val="fr-FR"/>
        </w:rPr>
        <w:t>(toutes les couleurs RAL sont disponibles)</w:t>
      </w:r>
    </w:p>
    <w:p w14:paraId="077D2193" w14:textId="77777777" w:rsidR="00697856" w:rsidRPr="009F4495" w:rsidRDefault="009F4495">
      <w:pPr>
        <w:pStyle w:val="Nota"/>
        <w:ind w:firstLine="720"/>
        <w:rPr>
          <w:lang w:val="fr-FR"/>
        </w:rPr>
      </w:pPr>
      <w:r w:rsidRPr="009F4495">
        <w:rPr>
          <w:lang w:val="fr-FR"/>
        </w:rPr>
        <w:t>Standard RAL 9010 ou anodisé F1 / Option : Bicolore</w:t>
      </w:r>
    </w:p>
    <w:p w14:paraId="077D2194" w14:textId="77777777" w:rsidR="00697856" w:rsidRPr="009F4495" w:rsidRDefault="00697856">
      <w:pPr>
        <w:rPr>
          <w:lang w:val="fr-FR"/>
        </w:rPr>
      </w:pPr>
    </w:p>
    <w:p w14:paraId="077D2195" w14:textId="77777777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Couleur embouts :</w:t>
      </w:r>
    </w:p>
    <w:p w14:paraId="077D2196" w14:textId="77777777" w:rsidR="00697856" w:rsidRPr="009F4495" w:rsidRDefault="009F4495">
      <w:pPr>
        <w:pStyle w:val="OFWEL"/>
        <w:rPr>
          <w:lang w:val="fr-FR"/>
        </w:rPr>
      </w:pPr>
      <w:r w:rsidRPr="009F4495">
        <w:rPr>
          <w:lang w:val="fr-FR"/>
        </w:rPr>
        <w:tab/>
        <w:t>Noir</w:t>
      </w:r>
    </w:p>
    <w:p w14:paraId="077D2197" w14:textId="77777777" w:rsidR="00697856" w:rsidRPr="009F4495" w:rsidRDefault="009F4495">
      <w:pPr>
        <w:pStyle w:val="OFWEL"/>
        <w:rPr>
          <w:lang w:val="fr-FR"/>
        </w:rPr>
      </w:pPr>
      <w:r w:rsidRPr="009F4495">
        <w:rPr>
          <w:lang w:val="fr-FR"/>
        </w:rPr>
        <w:tab/>
      </w:r>
    </w:p>
    <w:p w14:paraId="077D2198" w14:textId="77777777" w:rsidR="00697856" w:rsidRPr="009F4495" w:rsidRDefault="009F4495">
      <w:pPr>
        <w:pStyle w:val="Kop5"/>
        <w:rPr>
          <w:lang w:val="fr-FR"/>
        </w:rPr>
      </w:pPr>
      <w:r w:rsidRPr="009F4495">
        <w:rPr>
          <w:lang w:val="fr-FR"/>
        </w:rPr>
        <w:t>Spécifications techniques :</w:t>
      </w:r>
    </w:p>
    <w:p w14:paraId="077D2199" w14:textId="77777777" w:rsidR="00697856" w:rsidRPr="009F4495" w:rsidRDefault="009F4495">
      <w:pPr>
        <w:rPr>
          <w:lang w:val="fr-FR"/>
        </w:rPr>
      </w:pPr>
      <w:r w:rsidRPr="009F4495">
        <w:rPr>
          <w:lang w:val="fr-FR"/>
        </w:rPr>
        <w:t>Différence de niveau sonore selon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697856" w:rsidRPr="009B40B6" w14:paraId="077D21A7" w14:textId="77777777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077D219A" w14:textId="77777777" w:rsidR="00697856" w:rsidRDefault="009F4495">
            <w:pPr>
              <w:pStyle w:val="Tekstzonderopmaak"/>
              <w:jc w:val="center"/>
              <w:rPr>
                <w:rFonts w:asciiTheme="minorHAnsi" w:hAnsiTheme="minorHAnsi"/>
              </w:rPr>
            </w:pPr>
            <w:r>
              <w:rPr>
                <w:rStyle w:val="MerkChar"/>
                <w:rFonts w:asciiTheme="minorHAnsi" w:hAnsiTheme="minorHAnsi" w:cs="Times New Roman"/>
              </w:rPr>
              <w:t>TronicMax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077D219B" w14:textId="77777777" w:rsidR="00697856" w:rsidRDefault="009F4495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077D219C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 xml:space="preserve">Dne, W (C;Ctr) en dB </w:t>
            </w:r>
          </w:p>
          <w:p w14:paraId="077D219D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position ouverte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077D219E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 xml:space="preserve">Dne, A </w:t>
            </w:r>
          </w:p>
          <w:p w14:paraId="077D219F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en dB(A)</w:t>
            </w:r>
          </w:p>
          <w:p w14:paraId="077D21A0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position ouverte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077D21A1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Dne, Atr</w:t>
            </w:r>
          </w:p>
          <w:p w14:paraId="077D21A2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en dB(A)</w:t>
            </w:r>
          </w:p>
          <w:p w14:paraId="077D21A3" w14:textId="77777777" w:rsidR="00697856" w:rsidRDefault="009F4495">
            <w:pPr>
              <w:pStyle w:val="P68B1DB1-Tekstzonderopmaak1"/>
              <w:jc w:val="center"/>
            </w:pPr>
            <w:r>
              <w:t>position ouverte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077D21A4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Rq, Atr en dB(A)</w:t>
            </w:r>
          </w:p>
          <w:p w14:paraId="077D21A5" w14:textId="77777777" w:rsidR="00697856" w:rsidRDefault="009F4495">
            <w:pPr>
              <w:pStyle w:val="P68B1DB1-Tekstzonderopmaak1"/>
              <w:jc w:val="center"/>
            </w:pPr>
            <w:r>
              <w:t>position ouverte</w:t>
            </w:r>
          </w:p>
        </w:tc>
        <w:tc>
          <w:tcPr>
            <w:tcW w:w="1389" w:type="dxa"/>
            <w:shd w:val="clear" w:color="auto" w:fill="EAF1DD"/>
          </w:tcPr>
          <w:p w14:paraId="077D21A6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Dne, W (C;Ctr) en dB</w:t>
            </w:r>
            <w:r w:rsidRPr="009F4495">
              <w:rPr>
                <w:lang w:val="fr-FR"/>
              </w:rPr>
              <w:br/>
              <w:t>position fermée</w:t>
            </w:r>
          </w:p>
        </w:tc>
      </w:tr>
      <w:tr w:rsidR="00697856" w14:paraId="077D21AF" w14:textId="77777777">
        <w:tc>
          <w:tcPr>
            <w:tcW w:w="1473" w:type="dxa"/>
            <w:vMerge w:val="restart"/>
            <w:shd w:val="clear" w:color="auto" w:fill="auto"/>
            <w:vAlign w:val="center"/>
          </w:tcPr>
          <w:p w14:paraId="077D21A8" w14:textId="77777777" w:rsidR="00697856" w:rsidRDefault="009F449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Alto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7D21A9" w14:textId="77777777" w:rsidR="00697856" w:rsidRDefault="009F4495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187" w:type="dxa"/>
          </w:tcPr>
          <w:p w14:paraId="077D21AA" w14:textId="77777777" w:rsidR="00697856" w:rsidRDefault="009F4495">
            <w:pPr>
              <w:pStyle w:val="P68B1DB1-Tekstzonderopmaak1"/>
              <w:jc w:val="center"/>
            </w:pPr>
            <w:r>
              <w:t>49 (-1;-4)</w:t>
            </w:r>
          </w:p>
        </w:tc>
        <w:tc>
          <w:tcPr>
            <w:tcW w:w="1107" w:type="dxa"/>
            <w:vAlign w:val="bottom"/>
          </w:tcPr>
          <w:p w14:paraId="077D21AB" w14:textId="77777777" w:rsidR="00697856" w:rsidRDefault="009F4495">
            <w:pPr>
              <w:pStyle w:val="P68B1DB1-Standaard2"/>
              <w:jc w:val="center"/>
            </w:pPr>
            <w:r>
              <w:t>48</w:t>
            </w:r>
          </w:p>
        </w:tc>
        <w:tc>
          <w:tcPr>
            <w:tcW w:w="1120" w:type="dxa"/>
            <w:vAlign w:val="bottom"/>
          </w:tcPr>
          <w:p w14:paraId="077D21AC" w14:textId="77777777" w:rsidR="00697856" w:rsidRDefault="009F4495">
            <w:pPr>
              <w:pStyle w:val="P68B1DB1-Standaard2"/>
              <w:jc w:val="center"/>
            </w:pPr>
            <w:r>
              <w:t>45</w:t>
            </w:r>
          </w:p>
        </w:tc>
        <w:tc>
          <w:tcPr>
            <w:tcW w:w="1088" w:type="dxa"/>
          </w:tcPr>
          <w:p w14:paraId="077D21AD" w14:textId="77777777" w:rsidR="00697856" w:rsidRDefault="009F4495">
            <w:pPr>
              <w:pStyle w:val="P68B1DB1-Standaard2"/>
              <w:jc w:val="center"/>
            </w:pPr>
            <w:r>
              <w:t>14,2</w:t>
            </w:r>
          </w:p>
        </w:tc>
        <w:tc>
          <w:tcPr>
            <w:tcW w:w="1389" w:type="dxa"/>
          </w:tcPr>
          <w:p w14:paraId="077D21AE" w14:textId="77777777" w:rsidR="00697856" w:rsidRDefault="009F4495">
            <w:pPr>
              <w:pStyle w:val="P68B1DB1-Standaard2"/>
              <w:jc w:val="center"/>
            </w:pPr>
            <w:r>
              <w:t>63 (-1;-5)</w:t>
            </w:r>
          </w:p>
        </w:tc>
      </w:tr>
      <w:tr w:rsidR="00697856" w14:paraId="077D21B7" w14:textId="77777777">
        <w:tc>
          <w:tcPr>
            <w:tcW w:w="1473" w:type="dxa"/>
            <w:vMerge/>
            <w:shd w:val="clear" w:color="auto" w:fill="auto"/>
          </w:tcPr>
          <w:p w14:paraId="077D21B0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B1" w14:textId="77777777" w:rsidR="00697856" w:rsidRDefault="009F4495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187" w:type="dxa"/>
          </w:tcPr>
          <w:p w14:paraId="077D21B2" w14:textId="77777777" w:rsidR="00697856" w:rsidRDefault="009F4495">
            <w:pPr>
              <w:pStyle w:val="P68B1DB1-Tekstzonderopmaak1"/>
              <w:jc w:val="center"/>
            </w:pPr>
            <w:r>
              <w:t>47 (-1;-4)</w:t>
            </w:r>
          </w:p>
        </w:tc>
        <w:tc>
          <w:tcPr>
            <w:tcW w:w="1107" w:type="dxa"/>
            <w:vAlign w:val="bottom"/>
          </w:tcPr>
          <w:p w14:paraId="077D21B3" w14:textId="77777777" w:rsidR="00697856" w:rsidRDefault="009F4495">
            <w:pPr>
              <w:pStyle w:val="P68B1DB1-Standaard2"/>
              <w:jc w:val="center"/>
            </w:pPr>
            <w:r>
              <w:t>46</w:t>
            </w:r>
          </w:p>
        </w:tc>
        <w:tc>
          <w:tcPr>
            <w:tcW w:w="1120" w:type="dxa"/>
            <w:vAlign w:val="bottom"/>
          </w:tcPr>
          <w:p w14:paraId="077D21B4" w14:textId="77777777" w:rsidR="00697856" w:rsidRDefault="009F4495">
            <w:pPr>
              <w:pStyle w:val="P68B1DB1-Standaard2"/>
              <w:jc w:val="center"/>
            </w:pPr>
            <w:r>
              <w:t>43</w:t>
            </w:r>
          </w:p>
        </w:tc>
        <w:tc>
          <w:tcPr>
            <w:tcW w:w="1088" w:type="dxa"/>
          </w:tcPr>
          <w:p w14:paraId="077D21B5" w14:textId="77777777" w:rsidR="00697856" w:rsidRDefault="009F4495">
            <w:pPr>
              <w:pStyle w:val="P68B1DB1-Standaard2"/>
              <w:jc w:val="center"/>
            </w:pPr>
            <w:r>
              <w:t>13,9</w:t>
            </w:r>
          </w:p>
        </w:tc>
        <w:tc>
          <w:tcPr>
            <w:tcW w:w="1389" w:type="dxa"/>
          </w:tcPr>
          <w:p w14:paraId="077D21B6" w14:textId="77777777" w:rsidR="00697856" w:rsidRDefault="009F4495">
            <w:pPr>
              <w:pStyle w:val="P68B1DB1-Standaard2"/>
              <w:jc w:val="center"/>
            </w:pPr>
            <w:r>
              <w:t>63 (-1;-6)</w:t>
            </w:r>
          </w:p>
        </w:tc>
      </w:tr>
      <w:tr w:rsidR="00697856" w14:paraId="077D21BF" w14:textId="77777777">
        <w:tc>
          <w:tcPr>
            <w:tcW w:w="1473" w:type="dxa"/>
            <w:vMerge/>
            <w:shd w:val="clear" w:color="auto" w:fill="auto"/>
          </w:tcPr>
          <w:p w14:paraId="077D21B8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B9" w14:textId="77777777" w:rsidR="00697856" w:rsidRDefault="009F4495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187" w:type="dxa"/>
          </w:tcPr>
          <w:p w14:paraId="077D21BA" w14:textId="77777777" w:rsidR="00697856" w:rsidRDefault="009F4495">
            <w:pPr>
              <w:pStyle w:val="P68B1DB1-Tekstzonderopmaak1"/>
              <w:jc w:val="center"/>
            </w:pPr>
            <w:r>
              <w:t>42 (-1;-3)</w:t>
            </w:r>
          </w:p>
        </w:tc>
        <w:tc>
          <w:tcPr>
            <w:tcW w:w="1107" w:type="dxa"/>
            <w:vAlign w:val="bottom"/>
          </w:tcPr>
          <w:p w14:paraId="077D21BB" w14:textId="77777777" w:rsidR="00697856" w:rsidRDefault="009F4495">
            <w:pPr>
              <w:pStyle w:val="P68B1DB1-Standaard2"/>
              <w:jc w:val="center"/>
            </w:pPr>
            <w:r>
              <w:t>41</w:t>
            </w:r>
          </w:p>
        </w:tc>
        <w:tc>
          <w:tcPr>
            <w:tcW w:w="1120" w:type="dxa"/>
            <w:vAlign w:val="bottom"/>
          </w:tcPr>
          <w:p w14:paraId="077D21BC" w14:textId="77777777" w:rsidR="00697856" w:rsidRDefault="009F4495">
            <w:pPr>
              <w:pStyle w:val="P68B1DB1-Standaard2"/>
              <w:jc w:val="center"/>
            </w:pPr>
            <w:r>
              <w:t>39</w:t>
            </w:r>
          </w:p>
        </w:tc>
        <w:tc>
          <w:tcPr>
            <w:tcW w:w="1088" w:type="dxa"/>
          </w:tcPr>
          <w:p w14:paraId="077D21BD" w14:textId="77777777" w:rsidR="00697856" w:rsidRDefault="009F4495">
            <w:pPr>
              <w:pStyle w:val="P68B1DB1-Standaard2"/>
              <w:jc w:val="center"/>
            </w:pPr>
            <w:r>
              <w:t>11,3</w:t>
            </w:r>
          </w:p>
        </w:tc>
        <w:tc>
          <w:tcPr>
            <w:tcW w:w="1389" w:type="dxa"/>
          </w:tcPr>
          <w:p w14:paraId="077D21BE" w14:textId="77777777" w:rsidR="00697856" w:rsidRDefault="009F4495">
            <w:pPr>
              <w:pStyle w:val="P68B1DB1-Standaard2"/>
              <w:jc w:val="center"/>
            </w:pPr>
            <w:r>
              <w:t>60 (-1;-4)</w:t>
            </w:r>
          </w:p>
        </w:tc>
      </w:tr>
      <w:tr w:rsidR="00697856" w14:paraId="077D21C7" w14:textId="77777777">
        <w:tc>
          <w:tcPr>
            <w:tcW w:w="1473" w:type="dxa"/>
            <w:vMerge/>
            <w:shd w:val="clear" w:color="auto" w:fill="auto"/>
          </w:tcPr>
          <w:p w14:paraId="077D21C0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7D21C1" w14:textId="77777777" w:rsidR="00697856" w:rsidRDefault="009F4495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187" w:type="dxa"/>
          </w:tcPr>
          <w:p w14:paraId="077D21C2" w14:textId="77777777" w:rsidR="00697856" w:rsidRDefault="009F4495">
            <w:pPr>
              <w:pStyle w:val="P68B1DB1-Tekstzonderopmaak1"/>
              <w:jc w:val="center"/>
            </w:pPr>
            <w:r>
              <w:t>41 (-1;-3)</w:t>
            </w:r>
          </w:p>
        </w:tc>
        <w:tc>
          <w:tcPr>
            <w:tcW w:w="1107" w:type="dxa"/>
            <w:vAlign w:val="bottom"/>
          </w:tcPr>
          <w:p w14:paraId="077D21C3" w14:textId="77777777" w:rsidR="00697856" w:rsidRDefault="009F4495">
            <w:pPr>
              <w:pStyle w:val="P68B1DB1-Standaard2"/>
              <w:jc w:val="center"/>
            </w:pPr>
            <w:r>
              <w:t>40</w:t>
            </w:r>
          </w:p>
        </w:tc>
        <w:tc>
          <w:tcPr>
            <w:tcW w:w="1120" w:type="dxa"/>
            <w:vAlign w:val="bottom"/>
          </w:tcPr>
          <w:p w14:paraId="077D21C4" w14:textId="77777777" w:rsidR="00697856" w:rsidRDefault="009F4495">
            <w:pPr>
              <w:pStyle w:val="P68B1DB1-Standaard2"/>
              <w:jc w:val="center"/>
            </w:pPr>
            <w:r>
              <w:t>38</w:t>
            </w:r>
          </w:p>
        </w:tc>
        <w:tc>
          <w:tcPr>
            <w:tcW w:w="1088" w:type="dxa"/>
          </w:tcPr>
          <w:p w14:paraId="077D21C5" w14:textId="77777777" w:rsidR="00697856" w:rsidRDefault="009F4495">
            <w:pPr>
              <w:pStyle w:val="P68B1DB1-Standaard2"/>
              <w:jc w:val="center"/>
            </w:pPr>
            <w:r>
              <w:t>10,9</w:t>
            </w:r>
          </w:p>
        </w:tc>
        <w:tc>
          <w:tcPr>
            <w:tcW w:w="1389" w:type="dxa"/>
          </w:tcPr>
          <w:p w14:paraId="077D21C6" w14:textId="77777777" w:rsidR="00697856" w:rsidRDefault="009F4495">
            <w:pPr>
              <w:pStyle w:val="P68B1DB1-Standaard2"/>
              <w:jc w:val="center"/>
            </w:pPr>
            <w:r>
              <w:t>60 (-1;-5)</w:t>
            </w:r>
          </w:p>
        </w:tc>
      </w:tr>
    </w:tbl>
    <w:p w14:paraId="077D21C8" w14:textId="77777777" w:rsidR="00697856" w:rsidRDefault="00697856"/>
    <w:p w14:paraId="077D21C9" w14:textId="77777777" w:rsidR="00697856" w:rsidRDefault="0069785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697856" w14:paraId="077D21CF" w14:textId="77777777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077D21CA" w14:textId="77777777" w:rsidR="00697856" w:rsidRDefault="009F449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TronicMax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077D21CB" w14:textId="77777777" w:rsidR="00697856" w:rsidRDefault="009F4495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077D21CC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Capacité de ventilation (q</w:t>
            </w:r>
            <w:r w:rsidRPr="009F4495">
              <w:rPr>
                <w:vertAlign w:val="subscript"/>
                <w:lang w:val="fr-FR"/>
              </w:rPr>
              <w:t>1</w:t>
            </w:r>
            <w:r w:rsidRPr="009F4495">
              <w:rPr>
                <w:lang w:val="fr-FR"/>
              </w:rPr>
              <w:t>, L</w:t>
            </w:r>
            <w:r w:rsidRPr="009F4495">
              <w:rPr>
                <w:vertAlign w:val="subscript"/>
                <w:lang w:val="fr-FR"/>
              </w:rPr>
              <w:t>0</w:t>
            </w:r>
            <w:r w:rsidRPr="009F4495">
              <w:rPr>
                <w:lang w:val="fr-FR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077D21CD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 xml:space="preserve">Capacité de ventilation avec côte tableau aérateur </w:t>
            </w:r>
          </w:p>
          <w:p w14:paraId="077D21CE" w14:textId="77777777" w:rsidR="00697856" w:rsidRDefault="009F4495">
            <w:pPr>
              <w:pStyle w:val="P68B1DB1-Tekstzonderopmaak1"/>
              <w:jc w:val="center"/>
            </w:pPr>
            <w:r>
              <w:t>L = 1 mètre</w:t>
            </w:r>
          </w:p>
        </w:tc>
      </w:tr>
      <w:tr w:rsidR="00697856" w14:paraId="077D21D7" w14:textId="77777777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077D21D0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077D21D1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077D21D2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(q</w:t>
            </w:r>
            <w:r w:rsidRPr="009F4495">
              <w:rPr>
                <w:vertAlign w:val="subscript"/>
                <w:lang w:val="fr-FR"/>
              </w:rPr>
              <w:t>1, 2Pa</w:t>
            </w:r>
            <w:r w:rsidRPr="009F4495">
              <w:rPr>
                <w:lang w:val="fr-FR"/>
              </w:rPr>
              <w:t>) par m (L</w:t>
            </w:r>
            <w:r w:rsidRPr="009F4495">
              <w:rPr>
                <w:vertAlign w:val="subscript"/>
                <w:lang w:val="fr-FR"/>
              </w:rPr>
              <w:t>0, 2Pa</w:t>
            </w:r>
            <w:r w:rsidRPr="009F4495">
              <w:rPr>
                <w:lang w:val="fr-FR"/>
              </w:rPr>
              <w:t>)</w:t>
            </w:r>
          </w:p>
          <w:p w14:paraId="077D21D3" w14:textId="77777777" w:rsidR="00697856" w:rsidRDefault="009F4495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077D21D4" w14:textId="77777777" w:rsidR="00697856" w:rsidRPr="009F4495" w:rsidRDefault="009F4495">
            <w:pPr>
              <w:pStyle w:val="P68B1DB1-Tekstzonderopmaak1"/>
              <w:jc w:val="center"/>
              <w:rPr>
                <w:lang w:val="fr-FR"/>
              </w:rPr>
            </w:pPr>
            <w:r w:rsidRPr="009F4495">
              <w:rPr>
                <w:lang w:val="fr-FR"/>
              </w:rPr>
              <w:t>(q</w:t>
            </w:r>
            <w:r w:rsidRPr="009F4495">
              <w:rPr>
                <w:vertAlign w:val="subscript"/>
                <w:lang w:val="fr-FR"/>
              </w:rPr>
              <w:t>1, 10Pa</w:t>
            </w:r>
            <w:r w:rsidRPr="009F4495">
              <w:rPr>
                <w:lang w:val="fr-FR"/>
              </w:rPr>
              <w:t>) par m (L</w:t>
            </w:r>
            <w:r w:rsidRPr="009F4495">
              <w:rPr>
                <w:vertAlign w:val="subscript"/>
                <w:lang w:val="fr-FR"/>
              </w:rPr>
              <w:t>0, 10Pa</w:t>
            </w:r>
            <w:r w:rsidRPr="009F4495">
              <w:rPr>
                <w:lang w:val="fr-FR"/>
              </w:rPr>
              <w:t>)</w:t>
            </w:r>
            <w:r w:rsidRPr="009F4495">
              <w:rPr>
                <w:lang w:val="fr-FR"/>
              </w:rPr>
              <w:br/>
              <w:t>L</w:t>
            </w:r>
            <w:r w:rsidRPr="009F4495">
              <w:rPr>
                <w:vertAlign w:val="subscript"/>
                <w:lang w:val="fr-FR"/>
              </w:rPr>
              <w:t>0</w:t>
            </w:r>
            <w:r w:rsidRPr="009F4495">
              <w:rPr>
                <w:lang w:val="fr-FR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077D21D5" w14:textId="77777777" w:rsidR="00697856" w:rsidRDefault="009F4495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077D21D6" w14:textId="77777777" w:rsidR="00697856" w:rsidRDefault="009F4495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697856" w14:paraId="077D21DE" w14:textId="77777777">
        <w:tc>
          <w:tcPr>
            <w:tcW w:w="1101" w:type="dxa"/>
            <w:vMerge w:val="restart"/>
            <w:shd w:val="clear" w:color="auto" w:fill="auto"/>
            <w:vAlign w:val="center"/>
          </w:tcPr>
          <w:p w14:paraId="077D21D8" w14:textId="77777777" w:rsidR="00697856" w:rsidRDefault="009F449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Alto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D21D9" w14:textId="77777777" w:rsidR="00697856" w:rsidRDefault="009F4495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985" w:type="dxa"/>
          </w:tcPr>
          <w:p w14:paraId="077D21DA" w14:textId="77777777" w:rsidR="00697856" w:rsidRDefault="009F4495">
            <w:pPr>
              <w:pStyle w:val="P68B1DB1-Tekstzonderopmaak1"/>
              <w:jc w:val="center"/>
            </w:pPr>
            <w:r>
              <w:t>59,3</w:t>
            </w:r>
          </w:p>
        </w:tc>
        <w:tc>
          <w:tcPr>
            <w:tcW w:w="2126" w:type="dxa"/>
          </w:tcPr>
          <w:p w14:paraId="077D21DB" w14:textId="77777777" w:rsidR="00697856" w:rsidRDefault="009F4495">
            <w:pPr>
              <w:pStyle w:val="P68B1DB1-Standaard2"/>
              <w:jc w:val="center"/>
            </w:pPr>
            <w:r>
              <w:t>72,2</w:t>
            </w:r>
          </w:p>
        </w:tc>
        <w:tc>
          <w:tcPr>
            <w:tcW w:w="1559" w:type="dxa"/>
            <w:vAlign w:val="bottom"/>
          </w:tcPr>
          <w:p w14:paraId="077D21DC" w14:textId="77777777" w:rsidR="00697856" w:rsidRDefault="009F4495">
            <w:pPr>
              <w:pStyle w:val="P68B1DB1-Standaard2"/>
              <w:jc w:val="center"/>
            </w:pPr>
            <w:r>
              <w:t>58,7</w:t>
            </w:r>
          </w:p>
        </w:tc>
        <w:tc>
          <w:tcPr>
            <w:tcW w:w="1985" w:type="dxa"/>
          </w:tcPr>
          <w:p w14:paraId="077D21DD" w14:textId="77777777" w:rsidR="00697856" w:rsidRDefault="009F4495">
            <w:pPr>
              <w:pStyle w:val="P68B1DB1-Standaard2"/>
              <w:jc w:val="center"/>
            </w:pPr>
            <w:r>
              <w:t>73,6</w:t>
            </w:r>
          </w:p>
        </w:tc>
      </w:tr>
      <w:tr w:rsidR="00697856" w14:paraId="077D21E5" w14:textId="77777777">
        <w:tc>
          <w:tcPr>
            <w:tcW w:w="1101" w:type="dxa"/>
            <w:vMerge/>
            <w:shd w:val="clear" w:color="auto" w:fill="auto"/>
          </w:tcPr>
          <w:p w14:paraId="077D21DF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0" w14:textId="77777777" w:rsidR="00697856" w:rsidRDefault="009F4495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985" w:type="dxa"/>
          </w:tcPr>
          <w:p w14:paraId="077D21E1" w14:textId="77777777" w:rsidR="00697856" w:rsidRDefault="009F4495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6" w:type="dxa"/>
          </w:tcPr>
          <w:p w14:paraId="077D21E2" w14:textId="77777777" w:rsidR="00697856" w:rsidRDefault="009F4495">
            <w:pPr>
              <w:pStyle w:val="P68B1DB1-Standaard2"/>
              <w:jc w:val="center"/>
            </w:pPr>
            <w:r>
              <w:t>81,3</w:t>
            </w:r>
          </w:p>
        </w:tc>
        <w:tc>
          <w:tcPr>
            <w:tcW w:w="1559" w:type="dxa"/>
            <w:vAlign w:val="bottom"/>
          </w:tcPr>
          <w:p w14:paraId="077D21E3" w14:textId="77777777" w:rsidR="00697856" w:rsidRDefault="009F4495">
            <w:pPr>
              <w:pStyle w:val="P68B1DB1-Standaard2"/>
              <w:jc w:val="center"/>
            </w:pPr>
            <w:r>
              <w:t>85,8</w:t>
            </w:r>
          </w:p>
        </w:tc>
        <w:tc>
          <w:tcPr>
            <w:tcW w:w="1985" w:type="dxa"/>
          </w:tcPr>
          <w:p w14:paraId="077D21E4" w14:textId="77777777" w:rsidR="00697856" w:rsidRDefault="009F4495">
            <w:pPr>
              <w:pStyle w:val="P68B1DB1-Standaard2"/>
              <w:jc w:val="center"/>
            </w:pPr>
            <w:r>
              <w:t>82,9</w:t>
            </w:r>
          </w:p>
        </w:tc>
      </w:tr>
      <w:tr w:rsidR="00697856" w14:paraId="077D21EC" w14:textId="77777777">
        <w:tc>
          <w:tcPr>
            <w:tcW w:w="1101" w:type="dxa"/>
            <w:vMerge/>
            <w:shd w:val="clear" w:color="auto" w:fill="auto"/>
          </w:tcPr>
          <w:p w14:paraId="077D21E6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7" w14:textId="77777777" w:rsidR="00697856" w:rsidRDefault="009F4495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985" w:type="dxa"/>
          </w:tcPr>
          <w:p w14:paraId="077D21E8" w14:textId="77777777" w:rsidR="00697856" w:rsidRDefault="009F4495">
            <w:pPr>
              <w:pStyle w:val="P68B1DB1-Tekstzonderopmaak1"/>
              <w:jc w:val="center"/>
            </w:pPr>
            <w:r>
              <w:t>89,1</w:t>
            </w:r>
          </w:p>
        </w:tc>
        <w:tc>
          <w:tcPr>
            <w:tcW w:w="2126" w:type="dxa"/>
          </w:tcPr>
          <w:p w14:paraId="077D21E9" w14:textId="77777777" w:rsidR="00697856" w:rsidRDefault="009F4495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1559" w:type="dxa"/>
            <w:vAlign w:val="bottom"/>
          </w:tcPr>
          <w:p w14:paraId="077D21EA" w14:textId="77777777" w:rsidR="00697856" w:rsidRDefault="009F4495">
            <w:pPr>
              <w:pStyle w:val="P68B1DB1-Standaard2"/>
              <w:jc w:val="center"/>
            </w:pPr>
            <w:r>
              <w:t>88,2</w:t>
            </w:r>
          </w:p>
        </w:tc>
        <w:tc>
          <w:tcPr>
            <w:tcW w:w="1985" w:type="dxa"/>
          </w:tcPr>
          <w:p w14:paraId="077D21EB" w14:textId="77777777" w:rsidR="00697856" w:rsidRDefault="009F4495">
            <w:pPr>
              <w:pStyle w:val="P68B1DB1-Standaard2"/>
              <w:jc w:val="center"/>
            </w:pPr>
            <w:r>
              <w:t>52,2</w:t>
            </w:r>
          </w:p>
        </w:tc>
      </w:tr>
      <w:tr w:rsidR="00697856" w14:paraId="077D21F3" w14:textId="77777777">
        <w:tc>
          <w:tcPr>
            <w:tcW w:w="1101" w:type="dxa"/>
            <w:vMerge/>
            <w:shd w:val="clear" w:color="auto" w:fill="auto"/>
          </w:tcPr>
          <w:p w14:paraId="077D21ED" w14:textId="77777777" w:rsidR="00697856" w:rsidRDefault="00697856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7D21EE" w14:textId="77777777" w:rsidR="00697856" w:rsidRDefault="009F4495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985" w:type="dxa"/>
          </w:tcPr>
          <w:p w14:paraId="077D21EF" w14:textId="77777777" w:rsidR="00697856" w:rsidRDefault="009F4495">
            <w:pPr>
              <w:pStyle w:val="P68B1DB1-Tekstzonderopmaak1"/>
              <w:jc w:val="center"/>
            </w:pPr>
            <w:r>
              <w:t>103,8</w:t>
            </w:r>
          </w:p>
        </w:tc>
        <w:tc>
          <w:tcPr>
            <w:tcW w:w="2126" w:type="dxa"/>
          </w:tcPr>
          <w:p w14:paraId="077D21F0" w14:textId="77777777" w:rsidR="00697856" w:rsidRDefault="009F4495">
            <w:pPr>
              <w:pStyle w:val="P68B1DB1-Standaard2"/>
              <w:jc w:val="center"/>
            </w:pPr>
            <w:r>
              <w:t>115,2</w:t>
            </w:r>
          </w:p>
        </w:tc>
        <w:tc>
          <w:tcPr>
            <w:tcW w:w="1559" w:type="dxa"/>
            <w:vAlign w:val="bottom"/>
          </w:tcPr>
          <w:p w14:paraId="077D21F1" w14:textId="77777777" w:rsidR="00697856" w:rsidRDefault="009F4495">
            <w:pPr>
              <w:pStyle w:val="P68B1DB1-Standaard2"/>
              <w:jc w:val="center"/>
            </w:pPr>
            <w:r>
              <w:t>102,8</w:t>
            </w:r>
          </w:p>
        </w:tc>
        <w:tc>
          <w:tcPr>
            <w:tcW w:w="1985" w:type="dxa"/>
          </w:tcPr>
          <w:p w14:paraId="077D21F2" w14:textId="77777777" w:rsidR="00697856" w:rsidRDefault="009F4495">
            <w:pPr>
              <w:pStyle w:val="P68B1DB1-Standaard2"/>
              <w:jc w:val="center"/>
            </w:pPr>
            <w:r>
              <w:t>-</w:t>
            </w:r>
          </w:p>
        </w:tc>
      </w:tr>
    </w:tbl>
    <w:p w14:paraId="077D21F4" w14:textId="77777777" w:rsidR="00697856" w:rsidRDefault="00697856"/>
    <w:p w14:paraId="077D21F5" w14:textId="77777777" w:rsidR="00697856" w:rsidRDefault="009F4495">
      <w:pPr>
        <w:jc w:val="left"/>
      </w:pPr>
      <w:r>
        <w:br w:type="page"/>
      </w:r>
    </w:p>
    <w:p w14:paraId="077D21F6" w14:textId="14514A6F" w:rsidR="00697856" w:rsidRDefault="009F4495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077D21F7" w14:textId="77777777" w:rsidR="00697856" w:rsidRDefault="00697856">
      <w:pPr>
        <w:tabs>
          <w:tab w:val="left" w:pos="3686"/>
        </w:tabs>
        <w:jc w:val="left"/>
      </w:pPr>
    </w:p>
    <w:p w14:paraId="077D21F8" w14:textId="1D55A66B" w:rsidR="00697856" w:rsidRPr="009F4495" w:rsidRDefault="009F4495">
      <w:pPr>
        <w:tabs>
          <w:tab w:val="left" w:pos="3686"/>
        </w:tabs>
        <w:ind w:left="3686" w:hanging="3686"/>
        <w:jc w:val="left"/>
        <w:rPr>
          <w:lang w:val="fr-FR"/>
        </w:rPr>
      </w:pPr>
      <w:r w:rsidRPr="009F4495">
        <w:rPr>
          <w:lang w:val="fr-FR"/>
        </w:rPr>
        <w:t>Maximum sous garantie (</w:t>
      </w:r>
      <w:r w:rsidRPr="009F4495">
        <w:rPr>
          <w:rStyle w:val="MerkChar"/>
          <w:lang w:val="fr-FR"/>
        </w:rPr>
        <w:t>TronicMax</w:t>
      </w:r>
      <w:r w:rsidRPr="009F4495">
        <w:rPr>
          <w:lang w:val="fr-FR"/>
        </w:rPr>
        <w:t>) :</w:t>
      </w:r>
      <w:r w:rsidRPr="009F4495">
        <w:rPr>
          <w:lang w:val="fr-FR"/>
        </w:rPr>
        <w:tab/>
        <w:t>Pose compacte sur traverse (intermédiaire) (mm) :  2 500</w:t>
      </w:r>
    </w:p>
    <w:p w14:paraId="077D21F9" w14:textId="03A060E5" w:rsidR="00697856" w:rsidRPr="009F4495" w:rsidRDefault="009F4495">
      <w:pPr>
        <w:tabs>
          <w:tab w:val="left" w:pos="3686"/>
        </w:tabs>
        <w:jc w:val="left"/>
        <w:rPr>
          <w:lang w:val="fr-FR"/>
        </w:rPr>
      </w:pPr>
      <w:r w:rsidRPr="009F4495">
        <w:rPr>
          <w:lang w:val="fr-FR"/>
        </w:rPr>
        <w:tab/>
        <w:t>A partir de 1 500 mm, clapet divisé et double opération en option</w:t>
      </w:r>
    </w:p>
    <w:p w14:paraId="077D21FA" w14:textId="77777777" w:rsidR="00697856" w:rsidRPr="009F4495" w:rsidRDefault="00697856">
      <w:pPr>
        <w:tabs>
          <w:tab w:val="left" w:pos="3686"/>
        </w:tabs>
        <w:jc w:val="left"/>
        <w:rPr>
          <w:lang w:val="fr-FR"/>
        </w:rPr>
      </w:pPr>
    </w:p>
    <w:p w14:paraId="077D21FB" w14:textId="789A01C7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Hauteur du caisson (mm) :</w:t>
      </w:r>
      <w:r w:rsidRPr="009F4495">
        <w:rPr>
          <w:lang w:val="fr-FR"/>
        </w:rPr>
        <w:tab/>
        <w:t>105 (hors profilé en L)</w:t>
      </w:r>
    </w:p>
    <w:p w14:paraId="077D21FC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1FD" w14:textId="47431BB7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Étanchéité (en position fermée) :</w:t>
      </w:r>
      <w:r w:rsidRPr="009F4495">
        <w:rPr>
          <w:lang w:val="fr-FR"/>
        </w:rPr>
        <w:tab/>
        <w:t>1050 Pa</w:t>
      </w:r>
    </w:p>
    <w:p w14:paraId="077D21FE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1FF" w14:textId="748B0F06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Résistance au vent (en position fermée) :</w:t>
      </w:r>
      <w:r w:rsidRPr="009F4495">
        <w:rPr>
          <w:lang w:val="fr-FR"/>
        </w:rPr>
        <w:tab/>
        <w:t>600 Pa</w:t>
      </w:r>
    </w:p>
    <w:p w14:paraId="077D2200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1" w14:textId="1B1E24EA" w:rsidR="00697856" w:rsidRPr="009F4495" w:rsidRDefault="009F4495" w:rsidP="009B40B6">
      <w:pPr>
        <w:tabs>
          <w:tab w:val="left" w:pos="3686"/>
        </w:tabs>
        <w:ind w:left="3686" w:hanging="3686"/>
        <w:rPr>
          <w:lang w:val="fr-FR"/>
        </w:rPr>
      </w:pPr>
      <w:r w:rsidRPr="009F4495">
        <w:rPr>
          <w:lang w:val="fr-FR"/>
        </w:rPr>
        <w:t>Robustesse et rigidité (Pa) :</w:t>
      </w:r>
      <w:r w:rsidRPr="009F4495">
        <w:rPr>
          <w:lang w:val="fr-FR"/>
        </w:rPr>
        <w:tab/>
        <w:t>Répond aux pressions jusqu'à la classe la plus élevée selon la norme NEN 6702</w:t>
      </w:r>
    </w:p>
    <w:p w14:paraId="077D2202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3" w14:textId="0F95037C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Déduction hauteur de vitrage :</w:t>
      </w:r>
      <w:r w:rsidRPr="009F4495">
        <w:rPr>
          <w:lang w:val="fr-FR"/>
        </w:rPr>
        <w:tab/>
        <w:t>135 mm</w:t>
      </w:r>
    </w:p>
    <w:p w14:paraId="077D2204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5" w14:textId="4D7D9FDF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Largeur feuillure :</w:t>
      </w:r>
      <w:r w:rsidRPr="009F4495">
        <w:rPr>
          <w:lang w:val="fr-FR"/>
        </w:rPr>
        <w:tab/>
        <w:t>… mm</w:t>
      </w:r>
    </w:p>
    <w:p w14:paraId="077D2206" w14:textId="5F79EE02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ab/>
      </w:r>
      <w:r w:rsidRPr="009F4495">
        <w:rPr>
          <w:i/>
          <w:color w:val="C0504D"/>
          <w:lang w:val="fr-FR"/>
        </w:rPr>
        <w:t>A définir librement</w:t>
      </w:r>
    </w:p>
    <w:p w14:paraId="077D2207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8" w14:textId="54823F0F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Traverse intermédiaire :</w:t>
      </w:r>
      <w:r w:rsidRPr="009F4495">
        <w:rPr>
          <w:lang w:val="fr-FR"/>
        </w:rPr>
        <w:tab/>
        <w:t>… mm</w:t>
      </w:r>
    </w:p>
    <w:p w14:paraId="077D2209" w14:textId="23BA037C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ab/>
      </w:r>
      <w:r w:rsidRPr="009F4495">
        <w:rPr>
          <w:i/>
          <w:color w:val="C0504D"/>
          <w:lang w:val="fr-FR"/>
        </w:rPr>
        <w:t>A définir librement</w:t>
      </w:r>
    </w:p>
    <w:p w14:paraId="077D220A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B" w14:textId="32246824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Hauteur en retrait pour une pose sur traverse compacte (mm) :</w:t>
      </w:r>
      <w:r w:rsidRPr="009F4495">
        <w:rPr>
          <w:lang w:val="fr-FR"/>
        </w:rPr>
        <w:tab/>
        <w:t>115 mm.</w:t>
      </w:r>
    </w:p>
    <w:p w14:paraId="077D220C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D" w14:textId="3A3DD089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Hauteur de l'aérateur (mm) :</w:t>
      </w:r>
      <w:r w:rsidRPr="009F4495">
        <w:rPr>
          <w:lang w:val="fr-FR"/>
        </w:rPr>
        <w:tab/>
        <w:t>145</w:t>
      </w:r>
    </w:p>
    <w:p w14:paraId="077D220E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0F" w14:textId="4033F823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Profondeur d'installation (mm) :</w:t>
      </w:r>
      <w:r w:rsidRPr="009F4495">
        <w:rPr>
          <w:lang w:val="fr-FR"/>
        </w:rPr>
        <w:tab/>
        <w:t>215</w:t>
      </w:r>
    </w:p>
    <w:p w14:paraId="077D2210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1" w14:textId="1D7E65AD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Profondeur du caisson (mm) :</w:t>
      </w:r>
      <w:r w:rsidRPr="009F4495">
        <w:rPr>
          <w:lang w:val="fr-FR"/>
        </w:rPr>
        <w:tab/>
        <w:t>257</w:t>
      </w:r>
    </w:p>
    <w:p w14:paraId="077D2212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3" w14:textId="0AA96C8E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 xml:space="preserve">Pont thermique : </w:t>
      </w:r>
      <w:r w:rsidRPr="009F4495">
        <w:rPr>
          <w:lang w:val="fr-FR"/>
        </w:rPr>
        <w:tab/>
        <w:t>T1 à T4</w:t>
      </w:r>
    </w:p>
    <w:p w14:paraId="077D2214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5" w14:textId="6788750D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Finition :</w:t>
      </w:r>
      <w:r w:rsidRPr="009F4495">
        <w:rPr>
          <w:lang w:val="fr-FR"/>
        </w:rPr>
        <w:tab/>
        <w:t>Parcloses / mastic / ruban adhésif / caoutchouc de vitrage</w:t>
      </w:r>
    </w:p>
    <w:p w14:paraId="077D2216" w14:textId="77777777" w:rsidR="00697856" w:rsidRPr="009F4495" w:rsidRDefault="00697856">
      <w:pPr>
        <w:tabs>
          <w:tab w:val="left" w:pos="3686"/>
        </w:tabs>
        <w:rPr>
          <w:highlight w:val="yellow"/>
          <w:lang w:val="fr-FR"/>
        </w:rPr>
      </w:pPr>
    </w:p>
    <w:p w14:paraId="077D2217" w14:textId="12963C17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 xml:space="preserve">Commande : </w:t>
      </w:r>
      <w:r w:rsidRPr="009F4495">
        <w:rPr>
          <w:lang w:val="fr-FR"/>
        </w:rPr>
        <w:tab/>
        <w:t>…</w:t>
      </w:r>
    </w:p>
    <w:p w14:paraId="077D2218" w14:textId="77777777" w:rsidR="00697856" w:rsidRPr="009F4495" w:rsidRDefault="009F4495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9F4495">
        <w:rPr>
          <w:lang w:val="fr-FR"/>
        </w:rPr>
        <w:t>Automatique</w:t>
      </w:r>
    </w:p>
    <w:p w14:paraId="077D2219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A" w14:textId="112A0907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Réglages :</w:t>
      </w:r>
      <w:r w:rsidRPr="009F4495">
        <w:rPr>
          <w:lang w:val="fr-FR"/>
        </w:rPr>
        <w:tab/>
        <w:t>Servomoteur</w:t>
      </w:r>
    </w:p>
    <w:p w14:paraId="077D221B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C" w14:textId="77777777" w:rsidR="00697856" w:rsidRPr="009F4495" w:rsidRDefault="009F4495">
      <w:pPr>
        <w:pStyle w:val="P68B1DB1-Standaard3"/>
        <w:tabs>
          <w:tab w:val="left" w:pos="3686"/>
        </w:tabs>
        <w:rPr>
          <w:lang w:val="fr-FR"/>
        </w:rPr>
      </w:pPr>
      <w:r w:rsidRPr="009F4495">
        <w:rPr>
          <w:lang w:val="fr-FR"/>
        </w:rPr>
        <w:t>Nature de l'accord :</w:t>
      </w:r>
    </w:p>
    <w:p w14:paraId="077D221D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1E" w14:textId="77777777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Quantité présumée (VH)</w:t>
      </w:r>
    </w:p>
    <w:p w14:paraId="077D221F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20" w14:textId="77777777" w:rsidR="00697856" w:rsidRPr="009F4495" w:rsidRDefault="009F4495">
      <w:pPr>
        <w:pStyle w:val="P68B1DB1-Standaard3"/>
        <w:tabs>
          <w:tab w:val="left" w:pos="3686"/>
        </w:tabs>
        <w:rPr>
          <w:lang w:val="fr-FR"/>
        </w:rPr>
      </w:pPr>
      <w:r w:rsidRPr="009F4495">
        <w:rPr>
          <w:lang w:val="fr-FR"/>
        </w:rPr>
        <w:t>Méthode de mesure :</w:t>
      </w:r>
    </w:p>
    <w:p w14:paraId="077D2221" w14:textId="77777777" w:rsidR="00697856" w:rsidRPr="009F4495" w:rsidRDefault="00697856">
      <w:pPr>
        <w:tabs>
          <w:tab w:val="left" w:pos="3686"/>
        </w:tabs>
        <w:rPr>
          <w:lang w:val="fr-FR"/>
        </w:rPr>
      </w:pPr>
    </w:p>
    <w:p w14:paraId="077D2222" w14:textId="65EDB815" w:rsidR="00697856" w:rsidRPr="009F4495" w:rsidRDefault="009F4495">
      <w:pPr>
        <w:tabs>
          <w:tab w:val="left" w:pos="3686"/>
        </w:tabs>
        <w:rPr>
          <w:lang w:val="fr-FR"/>
        </w:rPr>
      </w:pPr>
      <w:r w:rsidRPr="009F4495">
        <w:rPr>
          <w:lang w:val="fr-FR"/>
        </w:rPr>
        <w:t>Unité de mesure :</w:t>
      </w:r>
      <w:r w:rsidRPr="009F4495">
        <w:rPr>
          <w:lang w:val="fr-FR"/>
        </w:rPr>
        <w:tab/>
        <w:t>mm</w:t>
      </w:r>
    </w:p>
    <w:p w14:paraId="077D2223" w14:textId="77777777" w:rsidR="00697856" w:rsidRPr="009F4495" w:rsidRDefault="00697856">
      <w:pPr>
        <w:rPr>
          <w:lang w:val="fr-FR"/>
        </w:rPr>
      </w:pPr>
    </w:p>
    <w:p w14:paraId="077D2224" w14:textId="77777777" w:rsidR="00697856" w:rsidRPr="009F4495" w:rsidRDefault="009F4495">
      <w:pPr>
        <w:rPr>
          <w:lang w:val="fr-FR"/>
        </w:rPr>
      </w:pPr>
      <w:r w:rsidRPr="009F4495">
        <w:rPr>
          <w:lang w:val="fr-FR"/>
        </w:rPr>
        <w:t>Code de mesure :</w:t>
      </w:r>
    </w:p>
    <w:p w14:paraId="077D2225" w14:textId="77777777" w:rsidR="00697856" w:rsidRPr="009F4495" w:rsidRDefault="00697856">
      <w:pPr>
        <w:jc w:val="left"/>
        <w:rPr>
          <w:b/>
          <w:u w:val="single"/>
          <w:lang w:val="fr-FR"/>
        </w:rPr>
      </w:pPr>
    </w:p>
    <w:p w14:paraId="077D2226" w14:textId="77777777" w:rsidR="00697856" w:rsidRPr="009F4495" w:rsidRDefault="009F4495">
      <w:pPr>
        <w:pStyle w:val="Kop5"/>
        <w:rPr>
          <w:lang w:val="fr-FR"/>
        </w:rPr>
      </w:pPr>
      <w:r w:rsidRPr="009F4495">
        <w:rPr>
          <w:lang w:val="fr-FR"/>
        </w:rPr>
        <w:t>Remarque :</w:t>
      </w:r>
    </w:p>
    <w:p w14:paraId="077D2227" w14:textId="77777777" w:rsidR="00697856" w:rsidRPr="009F4495" w:rsidRDefault="00697856">
      <w:pPr>
        <w:rPr>
          <w:lang w:val="fr-FR"/>
        </w:rPr>
      </w:pPr>
    </w:p>
    <w:p w14:paraId="077D2229" w14:textId="6BBBF091" w:rsidR="00697856" w:rsidRPr="009F4495" w:rsidRDefault="009F4495">
      <w:pPr>
        <w:pStyle w:val="Meting"/>
        <w:ind w:left="0" w:firstLine="0"/>
        <w:rPr>
          <w:lang w:val="fr-FR"/>
        </w:rPr>
      </w:pPr>
      <w:r w:rsidRPr="009F4495">
        <w:rPr>
          <w:lang w:val="fr-FR"/>
        </w:rPr>
        <w:t>Câblage pour commande filaire, par connexion 24 VDC avec câble à âme pleine vers l'aérateur pour alimentation du servomoteur (2 x 0,8 mm²) et communication (3 x 0,8 mm²) ou 5 fils (0,8 mm²)</w:t>
      </w:r>
    </w:p>
    <w:p w14:paraId="077D222A" w14:textId="77777777" w:rsidR="00697856" w:rsidRPr="009F4495" w:rsidRDefault="00697856">
      <w:pPr>
        <w:pStyle w:val="Meting"/>
        <w:ind w:left="0" w:firstLine="0"/>
        <w:rPr>
          <w:lang w:val="fr-FR"/>
        </w:rPr>
      </w:pPr>
    </w:p>
    <w:p w14:paraId="077D222B" w14:textId="384D7AA4" w:rsidR="00697856" w:rsidRPr="009F4495" w:rsidRDefault="009F4495" w:rsidP="009F4495">
      <w:pPr>
        <w:pStyle w:val="Meting"/>
        <w:ind w:left="0" w:firstLine="0"/>
        <w:rPr>
          <w:lang w:val="fr-FR"/>
        </w:rPr>
      </w:pPr>
      <w:r w:rsidRPr="009F4495">
        <w:rPr>
          <w:lang w:val="fr-FR"/>
        </w:rPr>
        <w:t xml:space="preserve">Toutes les valeurs de bande d'octave (en dB) sont disponibles gratuitement auprès de </w:t>
      </w:r>
      <w:r w:rsidRPr="009F4495">
        <w:rPr>
          <w:rStyle w:val="MerkChar"/>
          <w:lang w:val="fr-FR"/>
        </w:rPr>
        <w:t>DUCO Ventilation &amp; Sun Control</w:t>
      </w:r>
      <w:r w:rsidRPr="009F4495">
        <w:rPr>
          <w:lang w:val="fr-FR"/>
        </w:rPr>
        <w:t>.</w:t>
      </w:r>
    </w:p>
    <w:p w14:paraId="077D222C" w14:textId="3DCE5D5C" w:rsidR="00697856" w:rsidRPr="009F4495" w:rsidRDefault="009F4495">
      <w:pPr>
        <w:pStyle w:val="Meting"/>
        <w:ind w:left="0" w:firstLine="0"/>
        <w:rPr>
          <w:lang w:val="fr-FR"/>
        </w:rPr>
      </w:pPr>
      <w:r w:rsidRPr="009F4495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9F4495">
        <w:rPr>
          <w:rStyle w:val="MerkChar"/>
          <w:lang w:val="fr-FR"/>
        </w:rPr>
        <w:t>DUCO Ventilation &amp; Sun Control</w:t>
      </w:r>
      <w:r w:rsidRPr="009F4495">
        <w:rPr>
          <w:lang w:val="fr-FR"/>
        </w:rPr>
        <w:t>.</w:t>
      </w:r>
    </w:p>
    <w:p w14:paraId="077D222D" w14:textId="30E05496" w:rsidR="00697856" w:rsidRPr="009F4495" w:rsidRDefault="009F4495">
      <w:pPr>
        <w:pStyle w:val="Meting"/>
        <w:rPr>
          <w:highlight w:val="yellow"/>
          <w:lang w:val="fr-FR"/>
        </w:rPr>
      </w:pPr>
      <w:r w:rsidRPr="009F4495">
        <w:rPr>
          <w:lang w:val="fr-FR"/>
        </w:rPr>
        <w:t>Applicable dans le cadre du DucoTronic System (filaire) et DucoTronic Plus System (filaire)</w:t>
      </w:r>
    </w:p>
    <w:p w14:paraId="077D222E" w14:textId="2919C0E1" w:rsidR="00697856" w:rsidRPr="009F4495" w:rsidRDefault="009F4495">
      <w:pPr>
        <w:pStyle w:val="Meting"/>
        <w:rPr>
          <w:lang w:val="fr-FR"/>
        </w:rPr>
      </w:pPr>
      <w:r w:rsidRPr="009F4495">
        <w:rPr>
          <w:lang w:val="fr-FR"/>
        </w:rPr>
        <w:t>Fournir des aérateurs isophoniques en métal avec un certificat KOMO</w:t>
      </w:r>
    </w:p>
    <w:sectPr w:rsidR="00697856" w:rsidRPr="009F4495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6D37" w14:textId="77777777" w:rsidR="00697856" w:rsidRDefault="009F4495">
      <w:r>
        <w:separator/>
      </w:r>
    </w:p>
  </w:endnote>
  <w:endnote w:type="continuationSeparator" w:id="0">
    <w:p w14:paraId="114A7F57" w14:textId="77777777" w:rsidR="00697856" w:rsidRDefault="009F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5" w14:textId="77777777" w:rsidR="00697856" w:rsidRDefault="009B40B6">
    <w:pPr>
      <w:pStyle w:val="Voettekst"/>
    </w:pPr>
    <w:r>
      <w:object w:dxaOrig="1440" w:dyaOrig="1440" w14:anchorId="077D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1025" DrawAspect="Content" ObjectID="_173062115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EEC6" w14:textId="77777777" w:rsidR="00697856" w:rsidRDefault="009F4495">
      <w:r>
        <w:separator/>
      </w:r>
    </w:p>
  </w:footnote>
  <w:footnote w:type="continuationSeparator" w:id="0">
    <w:p w14:paraId="56D2313B" w14:textId="77777777" w:rsidR="00697856" w:rsidRDefault="009F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3" w14:textId="77777777" w:rsidR="00697856" w:rsidRDefault="009F449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234" w14:textId="77777777" w:rsidR="00697856" w:rsidRDefault="009F449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897357438">
    <w:abstractNumId w:val="0"/>
  </w:num>
  <w:num w:numId="2" w16cid:durableId="114177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279FB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B4E6D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123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571A9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97856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23D9"/>
    <w:rsid w:val="00822FDF"/>
    <w:rsid w:val="00832D44"/>
    <w:rsid w:val="00847668"/>
    <w:rsid w:val="008506A6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0B6"/>
    <w:rsid w:val="009B4CB1"/>
    <w:rsid w:val="009B577C"/>
    <w:rsid w:val="009C12AA"/>
    <w:rsid w:val="009C3861"/>
    <w:rsid w:val="009D166F"/>
    <w:rsid w:val="009E1DD4"/>
    <w:rsid w:val="009E57C5"/>
    <w:rsid w:val="009F0002"/>
    <w:rsid w:val="009F4495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0895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3425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360"/>
    <w:rsid w:val="00EE2887"/>
    <w:rsid w:val="00EE49DE"/>
    <w:rsid w:val="00EE643C"/>
    <w:rsid w:val="00F052A4"/>
    <w:rsid w:val="00F0564E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D217D"/>
  <w15:docId w15:val="{C57B2454-79A2-436D-AF20-8B87486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AA7C9-A6F5-4FEC-9E29-E6F4C5AEC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116AE-6BB1-48E5-95C2-B42CAD76D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E5BDC-9C2D-44AC-8D15-99EDFFA17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302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32</cp:revision>
  <cp:lastPrinted>2016-06-21T09:09:00Z</cp:lastPrinted>
  <dcterms:created xsi:type="dcterms:W3CDTF">2016-05-18T09:50:00Z</dcterms:created>
  <dcterms:modified xsi:type="dcterms:W3CDTF">2022-11-22T10:20:00Z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