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011A1BF0" w14:textId="1D9BA0CD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>
        <w:rPr>
          <w:rStyle w:val="Referentie"/>
        </w:rPr>
        <w:t>D</w:t>
      </w:r>
      <w:r w:rsidR="0007403B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</w:t>
      </w:r>
      <w:r w:rsidR="0007403B">
        <w:rPr>
          <w:rStyle w:val="Referentie"/>
        </w:rPr>
        <w:t>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9C2CA6">
        <w:rPr>
          <w:rStyle w:val="Referentie"/>
        </w:rPr>
        <w:t xml:space="preserve">Alto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011A1BF1" w14:textId="77777777">
      <w:pPr>
        <w:pStyle w:val="Volgnr"/>
      </w:pPr>
      <w:r>
        <w:t xml:space="preserve">volgnr.  </w:t>
      </w:r>
      <w:r w:rsidR="00DE056C">
        <w:fldChar w:fldCharType="begin"/>
      </w:r>
      <w:r w:rsidR="00DE056C">
        <w:instrText xml:space="preserve"> SEQ nr </w:instrText>
      </w:r>
      <w:r w:rsidR="00DE056C">
        <w:fldChar w:fldCharType="separate"/>
      </w:r>
      <w:r w:rsidR="001032A0">
        <w:rPr>
          <w:noProof/>
        </w:rPr>
        <w:t>1</w:t>
      </w:r>
      <w:r w:rsidR="00DE056C">
        <w:rPr>
          <w:noProof/>
        </w:rPr>
        <w:fldChar w:fldCharType="end"/>
      </w:r>
    </w:p>
    <w:p w:rsidR="00E070A5" w:rsidP="00E070A5" w:rsidRDefault="00E070A5" w14:paraId="011A1BF2" w14:textId="77777777">
      <w:pPr>
        <w:pStyle w:val="Kop5"/>
      </w:pPr>
      <w:r>
        <w:t>Omschrijving:</w:t>
      </w:r>
    </w:p>
    <w:p w:rsidR="003004B1" w:rsidP="00375A93" w:rsidRDefault="00A43190" w14:paraId="011A1BF4" w14:textId="582F6EFA">
      <w:r w:rsidRPr="72FB53E6" w:rsidR="00A43190">
        <w:rPr>
          <w:rStyle w:val="MerkChar"/>
        </w:rPr>
        <w:t>Duco</w:t>
      </w:r>
      <w:r w:rsidRPr="72FB53E6" w:rsidR="00EB0BA8">
        <w:rPr>
          <w:rStyle w:val="MerkChar"/>
        </w:rPr>
        <w:t>Max</w:t>
      </w:r>
      <w:r w:rsidRPr="72FB53E6" w:rsidR="00894003">
        <w:rPr>
          <w:rStyle w:val="MerkChar"/>
        </w:rPr>
        <w:t xml:space="preserve"> </w:t>
      </w:r>
      <w:r w:rsidRPr="72FB53E6" w:rsidR="009C2CA6">
        <w:rPr>
          <w:rStyle w:val="MerkChar"/>
        </w:rPr>
        <w:t xml:space="preserve">Alto </w:t>
      </w:r>
      <w:r w:rsidRPr="72FB53E6" w:rsidR="00E070A5">
        <w:rPr>
          <w:rStyle w:val="MerkChar"/>
        </w:rPr>
        <w:t>ZR</w:t>
      </w:r>
      <w:r w:rsidRPr="72FB53E6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07403B">
        <w:rPr/>
        <w:t xml:space="preserve"> </w:t>
      </w:r>
      <w:r w:rsidR="00375A93">
        <w:rPr/>
        <w:t>in/onder een hellend dak, met een minim</w:t>
      </w:r>
      <w:r w:rsidR="00CC1FA7">
        <w:rPr/>
        <w:t xml:space="preserve">ale hellingshoek van 25 graden </w:t>
      </w:r>
      <w:r w:rsidR="00375A93">
        <w:rPr/>
        <w:t>en een dakdikte van 201 tot 250 mm.</w:t>
      </w:r>
    </w:p>
    <w:p w:rsidR="00130D42" w:rsidP="00E070A5" w:rsidRDefault="00130D42" w14:paraId="011A1BF5" w14:textId="77777777"/>
    <w:p w:rsidR="009C2CA6" w:rsidP="00E070A5" w:rsidRDefault="00EB0BA8" w14:paraId="011A1BF6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011A1BF7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011A1BF8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011A1BF9" w14:textId="77777777">
      <w:r w:rsidRPr="00E070A5">
        <w:t xml:space="preserve">Open/gesloten stand is zichtbaar vanop afstand dankzij een groen/rood indicatie. </w:t>
      </w:r>
    </w:p>
    <w:p w:rsidR="00130D42" w:rsidP="00E070A5" w:rsidRDefault="00E070A5" w14:paraId="011A1BFA" w14:textId="77777777">
      <w:r w:rsidRPr="00E070A5">
        <w:t>Geschikt voor plaatsing in houten, kunststof of aluminium</w:t>
      </w:r>
      <w:r w:rsidR="009C2CA6">
        <w:t xml:space="preserve"> </w:t>
      </w:r>
      <w:r w:rsidRPr="00E070A5">
        <w:t>raam.</w:t>
      </w:r>
    </w:p>
    <w:p w:rsidR="00E070A5" w:rsidP="00E070A5" w:rsidRDefault="00E070A5" w14:paraId="011A1BFB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Pr="00E070A5" w:rsidR="00130D42" w:rsidP="00E070A5" w:rsidRDefault="00130D42" w14:paraId="011A1BFC" w14:textId="77777777"/>
    <w:p w:rsidR="00E070A5" w:rsidP="00E070A5" w:rsidRDefault="00E070A5" w14:paraId="011A1BFD" w14:textId="77777777">
      <w:pPr>
        <w:pStyle w:val="Kop5"/>
      </w:pPr>
      <w:r>
        <w:t>Materiaal:</w:t>
      </w:r>
    </w:p>
    <w:p w:rsidR="00E070A5" w:rsidP="00E070A5" w:rsidRDefault="00E070A5" w14:paraId="011A1BFE" w14:textId="40813CE0">
      <w:r w:rsidRPr="008535D5">
        <w:t>Aluminium: EN AW – 6063 T66</w:t>
      </w:r>
    </w:p>
    <w:p w:rsidRPr="008535D5" w:rsidR="009C2CA6" w:rsidP="00E070A5" w:rsidRDefault="009C2CA6" w14:paraId="011A1BFF" w14:textId="39093963">
      <w:r>
        <w:t>Kunststof: ABS en PP</w:t>
      </w:r>
    </w:p>
    <w:p w:rsidRPr="008535D5" w:rsidR="00E070A5" w:rsidP="00E070A5" w:rsidRDefault="00E070A5" w14:paraId="011A1C00" w14:textId="2ED780E3">
      <w:r w:rsidRPr="008535D5">
        <w:t>Oppervlaktebehandeling: standaard naturel geanodiseerd (15 - 20 µ</w:t>
      </w:r>
      <w:r w:rsidR="009C2CA6">
        <w:t>m</w:t>
      </w:r>
      <w:r w:rsidRPr="008535D5">
        <w:t>)</w:t>
      </w:r>
    </w:p>
    <w:p w:rsidRPr="008535D5" w:rsidR="00E070A5" w:rsidP="00E070A5" w:rsidRDefault="00E070A5" w14:paraId="011A1C01" w14:textId="1C785D8F">
      <w:r w:rsidRPr="008535D5">
        <w:t>Gemoffeld polyester poedercoating (60 - 80 µ</w:t>
      </w:r>
      <w:r w:rsidR="009C2CA6">
        <w:t>m</w:t>
      </w:r>
      <w:r w:rsidRPr="008535D5">
        <w:t>)</w:t>
      </w:r>
    </w:p>
    <w:p w:rsidR="00E070A5" w:rsidP="00E070A5" w:rsidRDefault="00224915" w14:paraId="011A1C02" w14:textId="21680B36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011A1C03" w14:textId="2F82E119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011A1C04" w14:textId="77777777"/>
    <w:p w:rsidRPr="00130D42" w:rsidR="00E070A5" w:rsidP="00E070A5" w:rsidRDefault="00E070A5" w14:paraId="011A1C05" w14:textId="77777777">
      <w:pPr>
        <w:pStyle w:val="Kop5"/>
      </w:pPr>
      <w:r w:rsidRPr="00130D42">
        <w:t>Uitvoering:</w:t>
      </w:r>
    </w:p>
    <w:p w:rsidR="004E7513" w:rsidP="004E7513" w:rsidRDefault="00130D42" w14:paraId="011A1C06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011A1C07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011A1C08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9C2CA6">
        <w:t>geanodiseerd</w:t>
      </w:r>
      <w:proofErr w:type="spellEnd"/>
      <w:r w:rsidR="009C2CA6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011A1C09" w14:textId="77777777">
      <w:pPr>
        <w:rPr>
          <w:lang w:val="en-US"/>
        </w:rPr>
      </w:pPr>
    </w:p>
    <w:p w:rsidR="00224915" w:rsidP="00224915" w:rsidRDefault="00224915" w14:paraId="011A1C0A" w14:textId="77777777">
      <w:r>
        <w:t>Kleur kopschot: …</w:t>
      </w:r>
    </w:p>
    <w:p w:rsidR="00224915" w:rsidP="00A17CB6" w:rsidRDefault="00224915" w14:paraId="011A1C0B" w14:textId="77777777">
      <w:pPr>
        <w:pStyle w:val="OFWEL"/>
      </w:pPr>
      <w:r>
        <w:tab/>
      </w:r>
      <w:r w:rsidR="009C2CA6">
        <w:t>Wit en/of z</w:t>
      </w:r>
      <w:r>
        <w:t>wart</w:t>
      </w:r>
    </w:p>
    <w:p w:rsidR="00A17CB6" w:rsidP="00A17CB6" w:rsidRDefault="00A17CB6" w14:paraId="011A1C0C" w14:textId="77777777">
      <w:pPr>
        <w:pStyle w:val="OFWEL"/>
      </w:pPr>
      <w:r>
        <w:tab/>
      </w:r>
    </w:p>
    <w:p w:rsidRPr="00A17CB6" w:rsidR="00F746F9" w:rsidP="00F746F9" w:rsidRDefault="00F746F9" w14:paraId="011A1C0D" w14:textId="77777777">
      <w:pPr>
        <w:pStyle w:val="Kop5"/>
      </w:pPr>
      <w:r w:rsidRPr="00A17CB6">
        <w:t>Technische specificaties</w:t>
      </w:r>
    </w:p>
    <w:p w:rsidRPr="00A17CB6" w:rsidR="00A17CB6" w:rsidP="0015158B" w:rsidRDefault="00D80165" w14:paraId="011A1C0E" w14:textId="77777777">
      <w:r w:rsidRPr="00D80165">
        <w:t>Geluidsniveauverschil volgens NEN EN ISO 717</w:t>
      </w:r>
    </w:p>
    <w:tbl>
      <w:tblPr>
        <w:tblW w:w="8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Pr="004C5216" w:rsidR="009C2CA6" w:rsidTr="009C2CA6" w14:paraId="011A1C1C" w14:textId="7777777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:rsidRPr="004C5216" w:rsidR="009C2CA6" w:rsidP="00240372" w:rsidRDefault="009C2CA6" w14:paraId="011A1C0F" w14:textId="77777777">
            <w:pPr>
              <w:jc w:val="left"/>
            </w:pPr>
            <w:proofErr w:type="spellStart"/>
            <w:r w:rsidRPr="00240372">
              <w:rPr>
                <w:rStyle w:val="MerkChar"/>
              </w:rPr>
              <w:t>DucoMax</w:t>
            </w:r>
            <w:proofErr w:type="spellEnd"/>
            <w:r w:rsidRPr="00240372">
              <w:rPr>
                <w:rStyle w:val="MerkChar"/>
              </w:rPr>
              <w:t xml:space="preserve"> Alto ZR HD</w:t>
            </w:r>
          </w:p>
        </w:tc>
        <w:tc>
          <w:tcPr>
            <w:tcW w:w="1268" w:type="dxa"/>
            <w:shd w:val="clear" w:color="auto" w:fill="EAF1DD"/>
            <w:vAlign w:val="center"/>
          </w:tcPr>
          <w:p w:rsidRPr="004C5216" w:rsidR="009C2CA6" w:rsidP="00FF0425" w:rsidRDefault="009C2CA6" w14:paraId="011A1C1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283" w:type="dxa"/>
            <w:shd w:val="clear" w:color="auto" w:fill="EAF1DD"/>
            <w:vAlign w:val="center"/>
          </w:tcPr>
          <w:p w:rsidRPr="004C5216" w:rsidR="009C2CA6" w:rsidP="00FF0425" w:rsidRDefault="009C2CA6" w14:paraId="011A1C1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Pr="004C5216" w:rsidR="009C2CA6" w:rsidP="00FF0425" w:rsidRDefault="009C2CA6" w14:paraId="011A1C12" w14:textId="77777777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02" w:type="dxa"/>
            <w:shd w:val="clear" w:color="auto" w:fill="EAF1DD"/>
            <w:vAlign w:val="center"/>
          </w:tcPr>
          <w:p w:rsidRPr="004C5216" w:rsidR="009C2CA6" w:rsidP="00FF0425" w:rsidRDefault="009C2CA6" w14:paraId="011A1C1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Pr="004C5216" w:rsidR="009C2CA6" w:rsidP="00FF0425" w:rsidRDefault="009C2CA6" w14:paraId="011A1C14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9C2CA6" w:rsidP="00FF0425" w:rsidRDefault="009C2CA6" w14:paraId="011A1C1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217" w:type="dxa"/>
            <w:shd w:val="clear" w:color="auto" w:fill="EAF1DD"/>
            <w:vAlign w:val="center"/>
          </w:tcPr>
          <w:p w:rsidRPr="004C5216" w:rsidR="009C2CA6" w:rsidP="00FF0425" w:rsidRDefault="009C2CA6" w14:paraId="011A1C1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Pr="004C5216" w:rsidR="009C2CA6" w:rsidP="00FF0425" w:rsidRDefault="009C2CA6" w14:paraId="011A1C1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9C2CA6" w:rsidP="00FF0425" w:rsidRDefault="009C2CA6" w14:paraId="011A1C1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:rsidRPr="004C5216" w:rsidR="009C2CA6" w:rsidP="0022637C" w:rsidRDefault="009C2CA6" w14:paraId="011A1C1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Pr="004C5216" w:rsidR="009C2CA6" w:rsidP="0022637C" w:rsidRDefault="009C2CA6" w14:paraId="011A1C1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:rsidRPr="004C5216" w:rsidR="009C2CA6" w:rsidP="00C8623A" w:rsidRDefault="009C2CA6" w14:paraId="011A1C1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Pr="004C5216" w:rsidR="00305B79" w:rsidTr="00652424" w14:paraId="011A1C24" w14:textId="77777777">
        <w:tc>
          <w:tcPr>
            <w:tcW w:w="1075" w:type="dxa"/>
            <w:vMerge w:val="restart"/>
            <w:shd w:val="clear" w:color="auto" w:fill="auto"/>
            <w:vAlign w:val="center"/>
          </w:tcPr>
          <w:p w:rsidRPr="004C5216" w:rsidR="00305B79" w:rsidP="00305B79" w:rsidRDefault="00305B79" w14:paraId="011A1C1D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05B79" w:rsidP="00305B79" w:rsidRDefault="00305B79" w14:paraId="011A1C1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83" w:type="dxa"/>
            <w:vAlign w:val="bottom"/>
          </w:tcPr>
          <w:p w:rsidRPr="00305B79" w:rsidR="00305B79" w:rsidP="00305B79" w:rsidRDefault="00305B79" w14:paraId="011A1C1F" w14:textId="088A0A86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305B79">
              <w:rPr>
                <w:rFonts w:asciiTheme="minorHAnsi" w:hAnsiTheme="minorHAnsi" w:cstheme="minorHAnsi"/>
              </w:rPr>
              <w:t>46 (-2;-6)</w:t>
            </w:r>
          </w:p>
        </w:tc>
        <w:tc>
          <w:tcPr>
            <w:tcW w:w="1202" w:type="dxa"/>
            <w:vAlign w:val="bottom"/>
          </w:tcPr>
          <w:p w:rsidRPr="004C5216" w:rsidR="00305B79" w:rsidP="00305B79" w:rsidRDefault="009C6A05" w14:paraId="011A1C20" w14:textId="09A3BC8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217" w:type="dxa"/>
            <w:vAlign w:val="bottom"/>
          </w:tcPr>
          <w:p w:rsidRPr="004C5216" w:rsidR="00305B79" w:rsidP="00305B79" w:rsidRDefault="00305B79" w14:paraId="011A1C21" w14:textId="1A8F1AC1">
            <w:pPr>
              <w:jc w:val="center"/>
              <w:rPr>
                <w:rFonts w:cs="Arial"/>
              </w:rPr>
            </w:pPr>
            <w:r w:rsidRPr="004C5216">
              <w:rPr>
                <w:rFonts w:cs="Arial"/>
              </w:rPr>
              <w:t>4</w:t>
            </w:r>
            <w:r w:rsidR="0099601E">
              <w:rPr>
                <w:rFonts w:cs="Arial"/>
              </w:rPr>
              <w:t>0</w:t>
            </w:r>
          </w:p>
        </w:tc>
        <w:tc>
          <w:tcPr>
            <w:tcW w:w="1179" w:type="dxa"/>
          </w:tcPr>
          <w:p w:rsidRPr="004C5216" w:rsidR="00305B79" w:rsidP="00305B79" w:rsidRDefault="00824DBB" w14:paraId="011A1C22" w14:textId="28FC6E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305B79">
              <w:rPr>
                <w:rFonts w:cs="Arial"/>
              </w:rPr>
              <w:t>,2</w:t>
            </w:r>
          </w:p>
        </w:tc>
        <w:tc>
          <w:tcPr>
            <w:tcW w:w="1179" w:type="dxa"/>
          </w:tcPr>
          <w:p w:rsidRPr="004C5216" w:rsidR="00305B79" w:rsidP="00305B79" w:rsidRDefault="005A4BCF" w14:paraId="011A1C23" w14:textId="06CF2FD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305B79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305B79">
              <w:rPr>
                <w:rFonts w:cs="Arial"/>
              </w:rPr>
              <w:t>;-</w:t>
            </w:r>
            <w:r>
              <w:rPr>
                <w:rFonts w:cs="Arial"/>
              </w:rPr>
              <w:t>6</w:t>
            </w:r>
            <w:r w:rsidR="00305B79">
              <w:rPr>
                <w:rFonts w:cs="Arial"/>
              </w:rPr>
              <w:t>)</w:t>
            </w:r>
          </w:p>
        </w:tc>
      </w:tr>
      <w:tr w:rsidRPr="004C5216" w:rsidR="00305B79" w:rsidTr="00652424" w14:paraId="011A1C2C" w14:textId="77777777">
        <w:tc>
          <w:tcPr>
            <w:tcW w:w="1075" w:type="dxa"/>
            <w:vMerge/>
            <w:shd w:val="clear" w:color="auto" w:fill="auto"/>
          </w:tcPr>
          <w:p w:rsidRPr="004C5216" w:rsidR="00305B79" w:rsidP="00305B79" w:rsidRDefault="00305B79" w14:paraId="011A1C25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05B79" w:rsidP="00305B79" w:rsidRDefault="00305B79" w14:paraId="011A1C2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83" w:type="dxa"/>
            <w:vAlign w:val="bottom"/>
          </w:tcPr>
          <w:p w:rsidRPr="00305B79" w:rsidR="00305B79" w:rsidP="00305B79" w:rsidRDefault="00305B79" w14:paraId="011A1C27" w14:textId="67BCEEB6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305B79">
              <w:rPr>
                <w:rFonts w:asciiTheme="minorHAnsi" w:hAnsiTheme="minorHAnsi" w:cstheme="minorHAnsi"/>
              </w:rPr>
              <w:t>42 (-1;-5)</w:t>
            </w:r>
          </w:p>
        </w:tc>
        <w:tc>
          <w:tcPr>
            <w:tcW w:w="1202" w:type="dxa"/>
            <w:vAlign w:val="bottom"/>
          </w:tcPr>
          <w:p w:rsidRPr="004C5216" w:rsidR="00305B79" w:rsidP="00305B79" w:rsidRDefault="00305B79" w14:paraId="011A1C28" w14:textId="7FBD362C">
            <w:pPr>
              <w:jc w:val="center"/>
              <w:rPr>
                <w:rFonts w:cs="Arial"/>
              </w:rPr>
            </w:pPr>
            <w:r w:rsidRPr="004C5216">
              <w:rPr>
                <w:rFonts w:cs="Arial"/>
              </w:rPr>
              <w:t>4</w:t>
            </w:r>
            <w:r w:rsidR="009C6A05">
              <w:rPr>
                <w:rFonts w:cs="Arial"/>
              </w:rPr>
              <w:t>1</w:t>
            </w:r>
          </w:p>
        </w:tc>
        <w:tc>
          <w:tcPr>
            <w:tcW w:w="1217" w:type="dxa"/>
            <w:vAlign w:val="bottom"/>
          </w:tcPr>
          <w:p w:rsidRPr="004C5216" w:rsidR="00305B79" w:rsidP="00305B79" w:rsidRDefault="0099601E" w14:paraId="011A1C29" w14:textId="7AC6DFA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179" w:type="dxa"/>
          </w:tcPr>
          <w:p w:rsidRPr="004C5216" w:rsidR="00305B79" w:rsidP="00305B79" w:rsidRDefault="00824DBB" w14:paraId="011A1C2A" w14:textId="761223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305B79">
              <w:rPr>
                <w:rFonts w:cs="Arial"/>
              </w:rPr>
              <w:t>,9</w:t>
            </w:r>
          </w:p>
        </w:tc>
        <w:tc>
          <w:tcPr>
            <w:tcW w:w="1179" w:type="dxa"/>
          </w:tcPr>
          <w:p w:rsidRPr="004C5216" w:rsidR="00305B79" w:rsidP="00305B79" w:rsidRDefault="005A4BCF" w14:paraId="011A1C2B" w14:textId="68E6C2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  <w:r w:rsidR="00305B79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305B79">
              <w:rPr>
                <w:rFonts w:cs="Arial"/>
              </w:rPr>
              <w:t>;-</w:t>
            </w:r>
            <w:r>
              <w:rPr>
                <w:rFonts w:cs="Arial"/>
              </w:rPr>
              <w:t>5</w:t>
            </w:r>
            <w:r w:rsidR="00305B79">
              <w:rPr>
                <w:rFonts w:cs="Arial"/>
              </w:rPr>
              <w:t>)</w:t>
            </w:r>
          </w:p>
        </w:tc>
      </w:tr>
      <w:tr w:rsidRPr="004C5216" w:rsidR="00305B79" w:rsidTr="00652424" w14:paraId="011A1C34" w14:textId="77777777">
        <w:tc>
          <w:tcPr>
            <w:tcW w:w="1075" w:type="dxa"/>
            <w:vMerge/>
            <w:shd w:val="clear" w:color="auto" w:fill="auto"/>
          </w:tcPr>
          <w:p w:rsidRPr="004C5216" w:rsidR="00305B79" w:rsidP="00305B79" w:rsidRDefault="00305B79" w14:paraId="011A1C2D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05B79" w:rsidP="00305B79" w:rsidRDefault="00305B79" w14:paraId="011A1C2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83" w:type="dxa"/>
            <w:vAlign w:val="bottom"/>
          </w:tcPr>
          <w:p w:rsidRPr="00305B79" w:rsidR="00305B79" w:rsidP="00305B79" w:rsidRDefault="00305B79" w14:paraId="011A1C2F" w14:textId="6EED03DB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305B79">
              <w:rPr>
                <w:rFonts w:asciiTheme="minorHAnsi" w:hAnsiTheme="minorHAnsi" w:cstheme="minorHAnsi"/>
              </w:rPr>
              <w:t>40 (-1;-4)</w:t>
            </w:r>
          </w:p>
        </w:tc>
        <w:tc>
          <w:tcPr>
            <w:tcW w:w="1202" w:type="dxa"/>
            <w:vAlign w:val="bottom"/>
          </w:tcPr>
          <w:p w:rsidRPr="004C5216" w:rsidR="00305B79" w:rsidP="00305B79" w:rsidRDefault="009C6A05" w14:paraId="011A1C30" w14:textId="2B6D23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9601E">
              <w:rPr>
                <w:rFonts w:cs="Arial"/>
              </w:rPr>
              <w:t>6</w:t>
            </w:r>
          </w:p>
        </w:tc>
        <w:tc>
          <w:tcPr>
            <w:tcW w:w="1217" w:type="dxa"/>
            <w:vAlign w:val="bottom"/>
          </w:tcPr>
          <w:p w:rsidRPr="004C5216" w:rsidR="00305B79" w:rsidP="00305B79" w:rsidRDefault="00305B79" w14:paraId="011A1C31" w14:textId="77777777">
            <w:pPr>
              <w:jc w:val="center"/>
              <w:rPr>
                <w:rFonts w:cs="Arial"/>
              </w:rPr>
            </w:pPr>
            <w:r w:rsidRPr="004C5216">
              <w:rPr>
                <w:rFonts w:cs="Arial"/>
              </w:rPr>
              <w:t>39</w:t>
            </w:r>
          </w:p>
        </w:tc>
        <w:tc>
          <w:tcPr>
            <w:tcW w:w="1179" w:type="dxa"/>
          </w:tcPr>
          <w:p w:rsidRPr="004C5216" w:rsidR="00305B79" w:rsidP="00305B79" w:rsidRDefault="009C6A05" w14:paraId="011A1C32" w14:textId="51E503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305B79">
              <w:rPr>
                <w:rFonts w:cs="Arial"/>
              </w:rPr>
              <w:t>,3</w:t>
            </w:r>
          </w:p>
        </w:tc>
        <w:tc>
          <w:tcPr>
            <w:tcW w:w="1179" w:type="dxa"/>
          </w:tcPr>
          <w:p w:rsidRPr="004C5216" w:rsidR="00305B79" w:rsidP="00305B79" w:rsidRDefault="005A4BCF" w14:paraId="011A1C33" w14:textId="1DFDFA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305B79">
              <w:rPr>
                <w:rFonts w:cs="Arial"/>
              </w:rPr>
              <w:t xml:space="preserve"> (-</w:t>
            </w:r>
            <w:r w:rsidR="00500495">
              <w:rPr>
                <w:rFonts w:cs="Arial"/>
              </w:rPr>
              <w:t>2</w:t>
            </w:r>
            <w:r w:rsidR="00305B79">
              <w:rPr>
                <w:rFonts w:cs="Arial"/>
              </w:rPr>
              <w:t>;-</w:t>
            </w:r>
            <w:r w:rsidR="00500495">
              <w:rPr>
                <w:rFonts w:cs="Arial"/>
              </w:rPr>
              <w:t>6</w:t>
            </w:r>
            <w:r w:rsidR="00305B79">
              <w:rPr>
                <w:rFonts w:cs="Arial"/>
              </w:rPr>
              <w:t>)</w:t>
            </w:r>
          </w:p>
        </w:tc>
      </w:tr>
      <w:tr w:rsidRPr="004C5216" w:rsidR="00305B79" w:rsidTr="00652424" w14:paraId="011A1C3C" w14:textId="77777777">
        <w:tc>
          <w:tcPr>
            <w:tcW w:w="1075" w:type="dxa"/>
            <w:vMerge/>
            <w:shd w:val="clear" w:color="auto" w:fill="auto"/>
          </w:tcPr>
          <w:p w:rsidRPr="004C5216" w:rsidR="00305B79" w:rsidP="00305B79" w:rsidRDefault="00305B79" w14:paraId="011A1C35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05B79" w:rsidP="00305B79" w:rsidRDefault="00305B79" w14:paraId="011A1C3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83" w:type="dxa"/>
            <w:vAlign w:val="bottom"/>
          </w:tcPr>
          <w:p w:rsidRPr="00305B79" w:rsidR="00305B79" w:rsidP="00305B79" w:rsidRDefault="00305B79" w14:paraId="011A1C37" w14:textId="1346AAAA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305B79">
              <w:rPr>
                <w:rFonts w:asciiTheme="minorHAnsi" w:hAnsiTheme="minorHAnsi" w:cstheme="minorHAnsi"/>
              </w:rPr>
              <w:t>38 (-1;-4)</w:t>
            </w:r>
          </w:p>
        </w:tc>
        <w:tc>
          <w:tcPr>
            <w:tcW w:w="1202" w:type="dxa"/>
            <w:vAlign w:val="bottom"/>
          </w:tcPr>
          <w:p w:rsidRPr="004C5216" w:rsidR="00305B79" w:rsidP="00305B79" w:rsidRDefault="009C6A05" w14:paraId="011A1C38" w14:textId="4852DD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9601E">
              <w:rPr>
                <w:rFonts w:cs="Arial"/>
              </w:rPr>
              <w:t>4</w:t>
            </w:r>
          </w:p>
        </w:tc>
        <w:tc>
          <w:tcPr>
            <w:tcW w:w="1217" w:type="dxa"/>
            <w:vAlign w:val="bottom"/>
          </w:tcPr>
          <w:p w:rsidRPr="004C5216" w:rsidR="00305B79" w:rsidP="00305B79" w:rsidRDefault="00305B79" w14:paraId="011A1C39" w14:textId="77777777">
            <w:pPr>
              <w:jc w:val="center"/>
              <w:rPr>
                <w:rFonts w:cs="Arial"/>
              </w:rPr>
            </w:pPr>
            <w:r w:rsidRPr="004C5216">
              <w:rPr>
                <w:rFonts w:cs="Arial"/>
              </w:rPr>
              <w:t>38</w:t>
            </w:r>
          </w:p>
        </w:tc>
        <w:tc>
          <w:tcPr>
            <w:tcW w:w="1179" w:type="dxa"/>
          </w:tcPr>
          <w:p w:rsidRPr="004C5216" w:rsidR="00305B79" w:rsidP="00305B79" w:rsidRDefault="009C6A05" w14:paraId="011A1C3A" w14:textId="3B4D35A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305B79">
              <w:rPr>
                <w:rFonts w:cs="Arial"/>
              </w:rPr>
              <w:t>,9</w:t>
            </w:r>
          </w:p>
        </w:tc>
        <w:tc>
          <w:tcPr>
            <w:tcW w:w="1179" w:type="dxa"/>
          </w:tcPr>
          <w:p w:rsidRPr="004C5216" w:rsidR="00305B79" w:rsidP="00305B79" w:rsidRDefault="00500495" w14:paraId="011A1C3B" w14:textId="41D184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  <w:r w:rsidR="00305B79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305B79">
              <w:rPr>
                <w:rFonts w:cs="Arial"/>
              </w:rPr>
              <w:t>;-5)</w:t>
            </w:r>
          </w:p>
        </w:tc>
      </w:tr>
    </w:tbl>
    <w:p w:rsidR="00FF0425" w:rsidP="0015158B" w:rsidRDefault="00FF0425" w14:paraId="011A1C3D" w14:textId="77777777"/>
    <w:p w:rsidR="009C2CA6" w:rsidP="009C2CA6" w:rsidRDefault="009C2CA6" w14:paraId="011A1C3E" w14:textId="77777777">
      <w:r>
        <w:t>Ventilatiecapaciteit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Pr="004C5216" w:rsidR="009C2CA6" w:rsidTr="00C8623A" w14:paraId="011A1C44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9C2CA6" w:rsidP="00240372" w:rsidRDefault="009C2CA6" w14:paraId="011A1C3F" w14:textId="77777777">
            <w:pPr>
              <w:jc w:val="left"/>
            </w:pPr>
            <w:proofErr w:type="spellStart"/>
            <w:r w:rsidRPr="00240372">
              <w:rPr>
                <w:rStyle w:val="MerkChar"/>
              </w:rPr>
              <w:t>DucoMax</w:t>
            </w:r>
            <w:proofErr w:type="spellEnd"/>
            <w:r w:rsidRPr="00240372">
              <w:rPr>
                <w:rStyle w:val="MerkChar"/>
              </w:rPr>
              <w:t xml:space="preserve"> Alto ZR HD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Pr="004C5216" w:rsidR="009C2CA6" w:rsidP="00C8623A" w:rsidRDefault="009C2CA6" w14:paraId="011A1C4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9C2CA6" w:rsidP="00C8623A" w:rsidRDefault="009C2CA6" w14:paraId="011A1C4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9C2CA6" w:rsidP="00C8623A" w:rsidRDefault="009C2CA6" w14:paraId="011A1C4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:rsidR="009C2CA6" w:rsidP="00C8623A" w:rsidRDefault="009C2CA6" w14:paraId="011A1C4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Pr="004C5216" w:rsidR="009C2CA6" w:rsidTr="00C8623A" w14:paraId="011A1C4C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9C2CA6" w:rsidP="00C8623A" w:rsidRDefault="009C2CA6" w14:paraId="011A1C45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Pr="004C5216" w:rsidR="009C2CA6" w:rsidP="00C8623A" w:rsidRDefault="009C2CA6" w14:paraId="011A1C4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9C2CA6" w:rsidP="00C8623A" w:rsidRDefault="009C2CA6" w14:paraId="011A1C4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:rsidR="009C2CA6" w:rsidP="00C8623A" w:rsidRDefault="009C2CA6" w14:paraId="011A1C4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Pr="004C5216" w:rsidR="009C2CA6" w:rsidP="00C8623A" w:rsidRDefault="009C2CA6" w14:paraId="011A1C4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- 0,02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Pr="004C5216" w:rsidR="009C2CA6" w:rsidP="00C8623A" w:rsidRDefault="009C2CA6" w14:paraId="011A1C4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Pr="004C5216" w:rsidR="009C2CA6" w:rsidP="00C8623A" w:rsidRDefault="009C2CA6" w14:paraId="011A1C4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Pr="004C5216" w:rsidR="009C2CA6" w:rsidTr="00C8623A" w14:paraId="011A1C53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9C2CA6" w:rsidP="00C8623A" w:rsidRDefault="009C2CA6" w14:paraId="011A1C4D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9C2CA6" w:rsidP="00C8623A" w:rsidRDefault="009C2CA6" w14:paraId="011A1C4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Pr="004C5216" w:rsidR="009C2CA6" w:rsidP="00C8623A" w:rsidRDefault="009C2CA6" w14:paraId="011A1C4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59,3</w:t>
            </w:r>
          </w:p>
        </w:tc>
        <w:tc>
          <w:tcPr>
            <w:tcW w:w="2127" w:type="dxa"/>
          </w:tcPr>
          <w:p w:rsidR="009C2CA6" w:rsidP="00C8623A" w:rsidRDefault="009C2CA6" w14:paraId="011A1C50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72,2</w:t>
            </w:r>
          </w:p>
        </w:tc>
        <w:tc>
          <w:tcPr>
            <w:tcW w:w="1842" w:type="dxa"/>
            <w:vAlign w:val="bottom"/>
          </w:tcPr>
          <w:p w:rsidRPr="004C5216" w:rsidR="009C2CA6" w:rsidP="00C8623A" w:rsidRDefault="009C2CA6" w14:paraId="011A1C51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58,7</w:t>
            </w:r>
          </w:p>
        </w:tc>
        <w:tc>
          <w:tcPr>
            <w:tcW w:w="1701" w:type="dxa"/>
          </w:tcPr>
          <w:p w:rsidR="009C2CA6" w:rsidP="00C8623A" w:rsidRDefault="009C2CA6" w14:paraId="011A1C5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73,6</w:t>
            </w:r>
          </w:p>
        </w:tc>
      </w:tr>
      <w:tr w:rsidRPr="004C5216" w:rsidR="009C2CA6" w:rsidTr="00C8623A" w14:paraId="011A1C5A" w14:textId="77777777">
        <w:tc>
          <w:tcPr>
            <w:tcW w:w="1011" w:type="dxa"/>
            <w:vMerge/>
            <w:shd w:val="clear" w:color="auto" w:fill="auto"/>
          </w:tcPr>
          <w:p w:rsidRPr="004C5216" w:rsidR="009C2CA6" w:rsidP="00C8623A" w:rsidRDefault="009C2CA6" w14:paraId="011A1C54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9C2CA6" w:rsidP="00C8623A" w:rsidRDefault="009C2CA6" w14:paraId="011A1C5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Pr="004C5216" w:rsidR="009C2CA6" w:rsidP="00C8623A" w:rsidRDefault="009C2CA6" w14:paraId="011A1C5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9C2CA6" w:rsidP="00C8623A" w:rsidRDefault="009C2CA6" w14:paraId="011A1C57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81,3</w:t>
            </w:r>
          </w:p>
        </w:tc>
        <w:tc>
          <w:tcPr>
            <w:tcW w:w="1842" w:type="dxa"/>
            <w:vAlign w:val="bottom"/>
          </w:tcPr>
          <w:p w:rsidRPr="004C5216" w:rsidR="009C2CA6" w:rsidP="00C8623A" w:rsidRDefault="009C2CA6" w14:paraId="011A1C58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85,8</w:t>
            </w:r>
          </w:p>
        </w:tc>
        <w:tc>
          <w:tcPr>
            <w:tcW w:w="1701" w:type="dxa"/>
          </w:tcPr>
          <w:p w:rsidR="009C2CA6" w:rsidP="00C8623A" w:rsidRDefault="009C2CA6" w14:paraId="011A1C59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82,9</w:t>
            </w:r>
          </w:p>
        </w:tc>
      </w:tr>
      <w:tr w:rsidRPr="004C5216" w:rsidR="009C2CA6" w:rsidTr="00C8623A" w14:paraId="011A1C61" w14:textId="77777777">
        <w:tc>
          <w:tcPr>
            <w:tcW w:w="1011" w:type="dxa"/>
            <w:vMerge/>
            <w:shd w:val="clear" w:color="auto" w:fill="auto"/>
          </w:tcPr>
          <w:p w:rsidRPr="004C5216" w:rsidR="009C2CA6" w:rsidP="00C8623A" w:rsidRDefault="009C2CA6" w14:paraId="011A1C5B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9C2CA6" w:rsidP="00C8623A" w:rsidRDefault="009C2CA6" w14:paraId="011A1C5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Pr="004C5216" w:rsidR="009C2CA6" w:rsidP="00C8623A" w:rsidRDefault="009C2CA6" w14:paraId="011A1C5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89,1</w:t>
            </w:r>
          </w:p>
        </w:tc>
        <w:tc>
          <w:tcPr>
            <w:tcW w:w="2127" w:type="dxa"/>
          </w:tcPr>
          <w:p w:rsidR="009C2CA6" w:rsidP="00C8623A" w:rsidRDefault="009C2CA6" w14:paraId="011A1C5E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51,2</w:t>
            </w:r>
          </w:p>
        </w:tc>
        <w:tc>
          <w:tcPr>
            <w:tcW w:w="1842" w:type="dxa"/>
            <w:vAlign w:val="bottom"/>
          </w:tcPr>
          <w:p w:rsidRPr="004C5216" w:rsidR="009C2CA6" w:rsidP="00C8623A" w:rsidRDefault="009C2CA6" w14:paraId="011A1C5F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88,2</w:t>
            </w:r>
          </w:p>
        </w:tc>
        <w:tc>
          <w:tcPr>
            <w:tcW w:w="1701" w:type="dxa"/>
          </w:tcPr>
          <w:p w:rsidR="009C2CA6" w:rsidP="00C8623A" w:rsidRDefault="009C2CA6" w14:paraId="011A1C60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52,2</w:t>
            </w:r>
          </w:p>
        </w:tc>
      </w:tr>
      <w:tr w:rsidRPr="004C5216" w:rsidR="009C2CA6" w:rsidTr="00C8623A" w14:paraId="011A1C68" w14:textId="77777777">
        <w:tc>
          <w:tcPr>
            <w:tcW w:w="1011" w:type="dxa"/>
            <w:vMerge/>
            <w:shd w:val="clear" w:color="auto" w:fill="auto"/>
          </w:tcPr>
          <w:p w:rsidRPr="004C5216" w:rsidR="009C2CA6" w:rsidP="00C8623A" w:rsidRDefault="009C2CA6" w14:paraId="011A1C62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9C2CA6" w:rsidP="00C8623A" w:rsidRDefault="009C2CA6" w14:paraId="011A1C6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Pr="004C5216" w:rsidR="009C2CA6" w:rsidP="00C8623A" w:rsidRDefault="009C2CA6" w14:paraId="011A1C64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103,8</w:t>
            </w:r>
          </w:p>
        </w:tc>
        <w:tc>
          <w:tcPr>
            <w:tcW w:w="2127" w:type="dxa"/>
          </w:tcPr>
          <w:p w:rsidR="009C2CA6" w:rsidP="00C8623A" w:rsidRDefault="009C2CA6" w14:paraId="011A1C65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115,2</w:t>
            </w:r>
          </w:p>
        </w:tc>
        <w:tc>
          <w:tcPr>
            <w:tcW w:w="1842" w:type="dxa"/>
            <w:vAlign w:val="bottom"/>
          </w:tcPr>
          <w:p w:rsidRPr="004C5216" w:rsidR="009C2CA6" w:rsidP="00C8623A" w:rsidRDefault="009C2CA6" w14:paraId="011A1C66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102,8</w:t>
            </w:r>
          </w:p>
        </w:tc>
        <w:tc>
          <w:tcPr>
            <w:tcW w:w="1701" w:type="dxa"/>
          </w:tcPr>
          <w:p w:rsidR="009C2CA6" w:rsidP="00C8623A" w:rsidRDefault="009C2CA6" w14:paraId="011A1C67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9C2CA6" w:rsidP="009C2CA6" w:rsidRDefault="009C2CA6" w14:paraId="011A1C69" w14:textId="77777777">
      <w:pPr>
        <w:jc w:val="left"/>
      </w:pPr>
    </w:p>
    <w:p w:rsidR="009C2CA6" w:rsidP="0015158B" w:rsidRDefault="009C2CA6" w14:paraId="011A1C6A" w14:textId="77777777"/>
    <w:p w:rsidR="009C2CA6" w:rsidRDefault="009C2CA6" w14:paraId="011A1C6B" w14:textId="77777777">
      <w:pPr>
        <w:jc w:val="left"/>
      </w:pPr>
      <w:r>
        <w:br w:type="page"/>
      </w:r>
    </w:p>
    <w:p w:rsidR="00530E5F" w:rsidP="00DE056C" w:rsidRDefault="00530E5F" w14:paraId="011A1C6C" w14:textId="1E53B678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DE056C" w:rsidRDefault="00530E5F" w14:paraId="011A1C6D" w14:textId="77777777">
      <w:pPr>
        <w:tabs>
          <w:tab w:val="left" w:pos="4536"/>
        </w:tabs>
        <w:jc w:val="left"/>
      </w:pPr>
    </w:p>
    <w:p w:rsidR="00530E5F" w:rsidP="00DE056C" w:rsidRDefault="00530E5F" w14:paraId="011A1C6E" w14:textId="74DEEDB1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9C2CA6" w:rsidP="00DE056C" w:rsidRDefault="009C2CA6" w14:paraId="011A1C6F" w14:textId="6CB50711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DE056C" w:rsidRDefault="00530E5F" w14:paraId="011A1C70" w14:textId="77777777">
      <w:pPr>
        <w:tabs>
          <w:tab w:val="left" w:pos="4536"/>
        </w:tabs>
        <w:jc w:val="left"/>
      </w:pPr>
    </w:p>
    <w:p w:rsidR="002B5CE3" w:rsidP="00DE056C" w:rsidRDefault="002B5CE3" w14:paraId="011A1C71" w14:textId="214B5970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DE056C" w:rsidRDefault="002B5CE3" w14:paraId="011A1C72" w14:textId="77777777">
      <w:pPr>
        <w:tabs>
          <w:tab w:val="left" w:pos="4536"/>
        </w:tabs>
      </w:pPr>
    </w:p>
    <w:p w:rsidRPr="00A32C87" w:rsidR="00433A78" w:rsidP="00DE056C" w:rsidRDefault="00433A78" w14:paraId="011A1C73" w14:textId="62B2D74E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DE056C" w:rsidRDefault="00A32C87" w14:paraId="011A1C74" w14:textId="77777777">
      <w:pPr>
        <w:tabs>
          <w:tab w:val="left" w:pos="4536"/>
        </w:tabs>
      </w:pPr>
    </w:p>
    <w:p w:rsidR="00433A78" w:rsidP="00DE056C" w:rsidRDefault="00433A78" w14:paraId="011A1C75" w14:textId="01FABF54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DE056C" w:rsidRDefault="00375A93" w14:paraId="011A1C76" w14:textId="77777777">
      <w:pPr>
        <w:tabs>
          <w:tab w:val="left" w:pos="4536"/>
        </w:tabs>
      </w:pPr>
    </w:p>
    <w:p w:rsidRPr="00E66196" w:rsidR="00375A93" w:rsidP="00DE056C" w:rsidRDefault="00375A93" w14:paraId="011A1C77" w14:textId="08C57D97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DE056C" w:rsidRDefault="0015158B" w14:paraId="011A1C78" w14:textId="77777777">
      <w:pPr>
        <w:tabs>
          <w:tab w:val="left" w:pos="4536"/>
        </w:tabs>
      </w:pPr>
    </w:p>
    <w:p w:rsidR="00D93EE3" w:rsidP="00DE056C" w:rsidRDefault="0015158B" w14:paraId="011A1C79" w14:textId="1D8F1ADD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DE056C" w:rsidRDefault="0019291F" w14:paraId="011A1C7A" w14:textId="77777777">
      <w:pPr>
        <w:tabs>
          <w:tab w:val="left" w:pos="4536"/>
        </w:tabs>
      </w:pPr>
    </w:p>
    <w:p w:rsidR="0019291F" w:rsidP="00DE056C" w:rsidRDefault="0019291F" w14:paraId="011A1C7B" w14:textId="28D68E22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DE056C" w:rsidRDefault="0019291F" w14:paraId="011A1C7C" w14:textId="77777777">
      <w:pPr>
        <w:tabs>
          <w:tab w:val="left" w:pos="4536"/>
        </w:tabs>
      </w:pPr>
    </w:p>
    <w:p w:rsidR="0019291F" w:rsidP="00DE056C" w:rsidRDefault="0019291F" w14:paraId="011A1C7D" w14:textId="4248E85C">
      <w:pPr>
        <w:tabs>
          <w:tab w:val="left" w:pos="4536"/>
        </w:tabs>
      </w:pPr>
      <w:r>
        <w:t>Inbouwdiepte (mm):</w:t>
      </w:r>
      <w:r>
        <w:tab/>
      </w:r>
      <w:r>
        <w:t>265</w:t>
      </w:r>
    </w:p>
    <w:p w:rsidR="0019291F" w:rsidP="00DE056C" w:rsidRDefault="0019291F" w14:paraId="011A1C7E" w14:textId="77777777">
      <w:pPr>
        <w:tabs>
          <w:tab w:val="left" w:pos="4536"/>
        </w:tabs>
      </w:pPr>
    </w:p>
    <w:p w:rsidR="0019291F" w:rsidP="00DE056C" w:rsidRDefault="0019291F" w14:paraId="011A1C7F" w14:textId="2137EFF9">
      <w:pPr>
        <w:tabs>
          <w:tab w:val="left" w:pos="4536"/>
        </w:tabs>
      </w:pPr>
      <w:r>
        <w:t>Kastdiepte (mm):</w:t>
      </w:r>
      <w:r>
        <w:tab/>
      </w:r>
      <w:r>
        <w:t>307</w:t>
      </w:r>
    </w:p>
    <w:p w:rsidR="0019291F" w:rsidP="00DE056C" w:rsidRDefault="0019291F" w14:paraId="011A1C80" w14:textId="77777777">
      <w:pPr>
        <w:tabs>
          <w:tab w:val="left" w:pos="4536"/>
        </w:tabs>
      </w:pPr>
    </w:p>
    <w:p w:rsidR="0019291F" w:rsidP="00DE056C" w:rsidRDefault="0019291F" w14:paraId="011A1C81" w14:textId="4F416921">
      <w:pPr>
        <w:tabs>
          <w:tab w:val="left" w:pos="4536"/>
        </w:tabs>
      </w:pPr>
      <w:r>
        <w:t>Thermische onderbreking:</w:t>
      </w:r>
      <w:r>
        <w:tab/>
      </w:r>
      <w:r>
        <w:t>T1 t/m T5</w:t>
      </w:r>
    </w:p>
    <w:p w:rsidR="0019291F" w:rsidP="00DE056C" w:rsidRDefault="0019291F" w14:paraId="011A1C82" w14:textId="77777777">
      <w:pPr>
        <w:tabs>
          <w:tab w:val="left" w:pos="4536"/>
        </w:tabs>
      </w:pPr>
    </w:p>
    <w:p w:rsidRPr="0019291F" w:rsidR="0019291F" w:rsidP="00DE056C" w:rsidRDefault="0019291F" w14:paraId="011A1C83" w14:textId="77A928E6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DE056C" w:rsidRDefault="0015158B" w14:paraId="011A1C84" w14:textId="77777777">
      <w:pPr>
        <w:tabs>
          <w:tab w:val="left" w:pos="4536"/>
        </w:tabs>
        <w:rPr>
          <w:highlight w:val="yellow"/>
        </w:rPr>
      </w:pPr>
    </w:p>
    <w:p w:rsidRPr="0019291F" w:rsidR="009B4CB1" w:rsidP="00DE056C" w:rsidRDefault="0015158B" w14:paraId="011A1C85" w14:textId="5A024DF7">
      <w:pPr>
        <w:tabs>
          <w:tab w:val="left" w:pos="4536"/>
        </w:tabs>
      </w:pPr>
      <w:r w:rsidRPr="0019291F">
        <w:t>Bediening:</w:t>
      </w:r>
      <w:r w:rsidRPr="0019291F" w:rsidR="00433A78">
        <w:tab/>
      </w:r>
      <w:r w:rsidRPr="0019291F" w:rsidR="00433A78">
        <w:t>…</w:t>
      </w:r>
    </w:p>
    <w:p w:rsidRPr="0019291F" w:rsidR="009B4CB1" w:rsidP="00DE056C" w:rsidRDefault="0015158B" w14:paraId="011A1C86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DE056C" w:rsidRDefault="009B4CB1" w14:paraId="011A1C87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DE056C" w:rsidRDefault="009B4CB1" w14:paraId="011A1C88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DE056C" w:rsidRDefault="0015158B" w14:paraId="011A1C89" w14:textId="77777777">
      <w:pPr>
        <w:tabs>
          <w:tab w:val="left" w:pos="4536"/>
        </w:tabs>
        <w:rPr>
          <w:highlight w:val="yellow"/>
        </w:rPr>
      </w:pPr>
    </w:p>
    <w:p w:rsidR="009C2CA6" w:rsidP="00DE056C" w:rsidRDefault="009C2CA6" w14:paraId="011A1C8A" w14:textId="62031970">
      <w:pPr>
        <w:tabs>
          <w:tab w:val="left" w:pos="4536"/>
        </w:tabs>
      </w:pPr>
      <w:r w:rsidRPr="002F60BE">
        <w:t xml:space="preserve">Regelbaarheid </w:t>
      </w:r>
      <w:proofErr w:type="spellStart"/>
      <w:r w:rsidRPr="002F60BE">
        <w:t>i.f.v</w:t>
      </w:r>
      <w:proofErr w:type="spellEnd"/>
      <w:r w:rsidRPr="002F60BE">
        <w:t>. drukverschil:</w:t>
      </w:r>
      <w:r w:rsidRPr="002F60BE">
        <w:tab/>
      </w:r>
      <w:r w:rsidRPr="002F60BE">
        <w:t>P3</w:t>
      </w:r>
    </w:p>
    <w:p w:rsidR="009C2CA6" w:rsidP="00DE056C" w:rsidRDefault="009C2CA6" w14:paraId="011A1C8B" w14:textId="77777777">
      <w:pPr>
        <w:tabs>
          <w:tab w:val="left" w:pos="4536"/>
        </w:tabs>
      </w:pPr>
    </w:p>
    <w:p w:rsidR="009C2CA6" w:rsidP="00DE056C" w:rsidRDefault="009C2CA6" w14:paraId="011A1C8C" w14:textId="453E0961">
      <w:pPr>
        <w:tabs>
          <w:tab w:val="left" w:pos="4536"/>
        </w:tabs>
      </w:pPr>
      <w:r>
        <w:t>Warmtedoorgangscoëfficiënt:</w:t>
      </w:r>
      <w:r>
        <w:tab/>
      </w:r>
      <w:r>
        <w:t>2,58 W/m²K</w:t>
      </w:r>
    </w:p>
    <w:p w:rsidR="009C2CA6" w:rsidP="00DE056C" w:rsidRDefault="009C2CA6" w14:paraId="011A1C8D" w14:textId="77777777">
      <w:pPr>
        <w:tabs>
          <w:tab w:val="left" w:pos="4536"/>
        </w:tabs>
      </w:pPr>
    </w:p>
    <w:p w:rsidRPr="002F60BE" w:rsidR="009C2CA6" w:rsidP="00DE056C" w:rsidRDefault="009C2CA6" w14:paraId="011A1C8E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9C2CA6" w:rsidP="00DE056C" w:rsidRDefault="009C2CA6" w14:paraId="011A1C8F" w14:textId="77777777">
      <w:pPr>
        <w:tabs>
          <w:tab w:val="left" w:pos="4536"/>
        </w:tabs>
      </w:pPr>
    </w:p>
    <w:p w:rsidR="009C2CA6" w:rsidP="00DE056C" w:rsidRDefault="009C2CA6" w14:paraId="011A1C90" w14:textId="77777777">
      <w:pPr>
        <w:tabs>
          <w:tab w:val="left" w:pos="4536"/>
        </w:tabs>
      </w:pPr>
      <w:r>
        <w:t>Vermoedelijke hoeveelheid (VH)</w:t>
      </w:r>
    </w:p>
    <w:p w:rsidR="009C2CA6" w:rsidP="00DE056C" w:rsidRDefault="009C2CA6" w14:paraId="011A1C91" w14:textId="77777777">
      <w:pPr>
        <w:tabs>
          <w:tab w:val="left" w:pos="4536"/>
        </w:tabs>
      </w:pPr>
    </w:p>
    <w:p w:rsidRPr="002F60BE" w:rsidR="009C2CA6" w:rsidP="00DE056C" w:rsidRDefault="009C2CA6" w14:paraId="011A1C92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9C2CA6" w:rsidP="00DE056C" w:rsidRDefault="009C2CA6" w14:paraId="011A1C93" w14:textId="77777777">
      <w:pPr>
        <w:tabs>
          <w:tab w:val="left" w:pos="4536"/>
        </w:tabs>
      </w:pPr>
    </w:p>
    <w:p w:rsidR="009C2CA6" w:rsidP="00DE056C" w:rsidRDefault="009C2CA6" w14:paraId="011A1C94" w14:textId="6859F4EB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9C2CA6" w:rsidP="00DE056C" w:rsidRDefault="009C2CA6" w14:paraId="011A1C95" w14:textId="77777777">
      <w:pPr>
        <w:tabs>
          <w:tab w:val="left" w:pos="4536"/>
        </w:tabs>
      </w:pPr>
    </w:p>
    <w:p w:rsidR="009C2CA6" w:rsidP="00DE056C" w:rsidRDefault="009C2CA6" w14:paraId="011A1C96" w14:textId="77777777">
      <w:pPr>
        <w:tabs>
          <w:tab w:val="left" w:pos="4536"/>
        </w:tabs>
      </w:pPr>
      <w:r>
        <w:t>Meetcode:</w:t>
      </w:r>
    </w:p>
    <w:sectPr w:rsidR="009C2CA6" w:rsidSect="00BE08EB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08EB" w:rsidRDefault="00BE08EB" w14:paraId="32A38050" w14:textId="77777777">
      <w:r>
        <w:separator/>
      </w:r>
    </w:p>
  </w:endnote>
  <w:endnote w:type="continuationSeparator" w:id="0">
    <w:p w:rsidR="00BE08EB" w:rsidRDefault="00BE08EB" w14:paraId="1920E1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5A93" w:rsidP="00DE056C" w:rsidRDefault="00DE056C" w14:paraId="011A1CA3" w14:textId="4EC75AA3">
    <w:pPr>
      <w:pStyle w:val="Voettekst"/>
      <w:jc w:val="right"/>
    </w:pPr>
    <w:r>
      <w:rPr>
        <w:noProof/>
      </w:rPr>
      <w:drawing>
        <wp:inline distT="0" distB="0" distL="0" distR="0" wp14:anchorId="50ECF130" wp14:editId="4AC7EF62">
          <wp:extent cx="1035103" cy="187335"/>
          <wp:effectExtent l="0" t="0" r="0" b="0"/>
          <wp:docPr id="1114897809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897809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08EB" w:rsidRDefault="00BE08EB" w14:paraId="51C26120" w14:textId="77777777">
      <w:r>
        <w:separator/>
      </w:r>
    </w:p>
  </w:footnote>
  <w:footnote w:type="continuationSeparator" w:id="0">
    <w:p w:rsidR="00BE08EB" w:rsidRDefault="00BE08EB" w14:paraId="20636A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A93" w:rsidRDefault="00375A93" w14:paraId="011A1CA1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E056C">
      <w:fldChar w:fldCharType="begin"/>
    </w:r>
    <w:r w:rsidR="00DE056C">
      <w:instrText>PAGE</w:instrText>
    </w:r>
    <w:r w:rsidR="00DE056C">
      <w:fldChar w:fldCharType="separate"/>
    </w:r>
    <w:r>
      <w:t>232</w:t>
    </w:r>
    <w:r w:rsidR="00DE056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5A93" w:rsidRDefault="00375A93" w14:paraId="011A1CA2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DE056C">
      <w:fldChar w:fldCharType="begin"/>
    </w:r>
    <w:r w:rsidR="00DE056C">
      <w:instrText>PAGE</w:instrText>
    </w:r>
    <w:r w:rsidR="00DE056C">
      <w:fldChar w:fldCharType="separate"/>
    </w:r>
    <w:r w:rsidR="00240372">
      <w:rPr>
        <w:noProof/>
      </w:rPr>
      <w:t>2</w:t>
    </w:r>
    <w:r w:rsidR="00DE056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744183674">
    <w:abstractNumId w:val="0"/>
  </w:num>
  <w:num w:numId="2" w16cid:durableId="183595082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7403B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7BA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40372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5B79"/>
    <w:rsid w:val="00315CDA"/>
    <w:rsid w:val="00322422"/>
    <w:rsid w:val="00324363"/>
    <w:rsid w:val="003300F9"/>
    <w:rsid w:val="00330F3E"/>
    <w:rsid w:val="00344C87"/>
    <w:rsid w:val="00360B18"/>
    <w:rsid w:val="00360C24"/>
    <w:rsid w:val="00375A93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3B9D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0495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A4BCF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24DBB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9601E"/>
    <w:rsid w:val="009A19D3"/>
    <w:rsid w:val="009B4CB1"/>
    <w:rsid w:val="009B577C"/>
    <w:rsid w:val="009C12AA"/>
    <w:rsid w:val="009C2CA6"/>
    <w:rsid w:val="009C3861"/>
    <w:rsid w:val="009C6A05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08EB"/>
    <w:rsid w:val="00BE2BFA"/>
    <w:rsid w:val="00BF0D73"/>
    <w:rsid w:val="00BF3A17"/>
    <w:rsid w:val="00BF6F3F"/>
    <w:rsid w:val="00C06D0B"/>
    <w:rsid w:val="00C155CF"/>
    <w:rsid w:val="00C17E10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939"/>
    <w:rsid w:val="00C8581E"/>
    <w:rsid w:val="00C93F25"/>
    <w:rsid w:val="00CB1B4C"/>
    <w:rsid w:val="00CB2ACD"/>
    <w:rsid w:val="00CC1FA7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0165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DE056C"/>
    <w:rsid w:val="00E031D8"/>
    <w:rsid w:val="00E070A5"/>
    <w:rsid w:val="00E35104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72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A1BF0"/>
  <w15:docId w15:val="{73276A76-A7A0-4BF7-92FF-D44161FF34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3B667-9466-40AD-B72E-EA0AE6D7B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B9B7F-5AC9-458D-BB02-6F5376E7C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33940-4BFC-4B75-A9F0-97FE6DA4C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21</revision>
  <lastPrinted>2011-11-09T07:37:00.0000000Z</lastPrinted>
  <dcterms:created xsi:type="dcterms:W3CDTF">2016-05-18T09:50:00.0000000Z</dcterms:created>
  <dcterms:modified xsi:type="dcterms:W3CDTF">2024-01-31T07:42:13.3387871Z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