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679CC03E" w:rsidR="00664AEE" w:rsidRPr="00C64C93" w:rsidRDefault="00000000">
      <w:pPr>
        <w:pStyle w:val="Kop1"/>
        <w:rPr>
          <w:lang w:val="fr-FR"/>
        </w:rPr>
      </w:pPr>
      <w:r w:rsidRPr="00C64C93">
        <w:rPr>
          <w:lang w:val="fr-FR"/>
        </w:rPr>
        <w:t>Architectural window louvre DucoGrille Classic F 60HP Vertical</w:t>
      </w:r>
    </w:p>
    <w:p w14:paraId="4A2D566F" w14:textId="77777777" w:rsidR="00664AEE" w:rsidRPr="00C64C93" w:rsidRDefault="00664AEE">
      <w:pPr>
        <w:pStyle w:val="Geenafstand"/>
        <w:rPr>
          <w:lang w:val="fr-FR"/>
        </w:rPr>
      </w:pPr>
    </w:p>
    <w:p w14:paraId="4859CE05" w14:textId="6F1E822C" w:rsidR="00664AEE" w:rsidRPr="00C64C93" w:rsidRDefault="00000000">
      <w:pPr>
        <w:pStyle w:val="P68B1DB1-Geenafstand1"/>
        <w:rPr>
          <w:lang w:val="fr-FR"/>
        </w:rPr>
      </w:pPr>
      <w:r w:rsidRPr="00C64C93">
        <w:rPr>
          <w:lang w:val="fr-FR"/>
        </w:rPr>
        <w:t>Manufactured by: DUCO Ventilation &amp; Sun Control</w:t>
      </w:r>
    </w:p>
    <w:p w14:paraId="38416CA9" w14:textId="261A0DCD" w:rsidR="00664AEE" w:rsidRPr="00C64C93" w:rsidRDefault="00000000">
      <w:pPr>
        <w:pStyle w:val="P68B1DB1-Geenafstand1"/>
        <w:rPr>
          <w:lang w:val="fr-FR"/>
        </w:rPr>
      </w:pPr>
      <w:r w:rsidRPr="00C64C93">
        <w:rPr>
          <w:lang w:val="fr-FR"/>
        </w:rPr>
        <w:t>The DucoGrille Classic F 60HP Vertical is an architectural window louvre equipped with 60HP louvres. These aluminium louvres have been specially developed for purge ventilation and excellent water resistance.</w:t>
      </w:r>
    </w:p>
    <w:p w14:paraId="68B8D309" w14:textId="77777777" w:rsidR="00664AEE" w:rsidRDefault="00000000">
      <w:pPr>
        <w:pStyle w:val="P68B1DB1-Geenafstand1"/>
      </w:pPr>
      <w:r>
        <w:t>Due to the vertical mounting of the louvres, the grille scores even better in terms of water resistance.</w:t>
      </w:r>
    </w:p>
    <w:p w14:paraId="40F256E0" w14:textId="7DB24AEB" w:rsidR="00664AEE" w:rsidRDefault="00000000">
      <w:pPr>
        <w:pStyle w:val="P68B1DB1-Geenafstand1"/>
      </w:pPr>
      <w:r>
        <w:t>The resistance factor of the grille is low, allowing large volumes of air to be supplied or extracted over smaller areas. The visual free area is 60%, the physical free area is 50%.</w:t>
      </w:r>
    </w:p>
    <w:p w14:paraId="4945B704" w14:textId="77777777" w:rsidR="00664AEE" w:rsidRDefault="00664AEE">
      <w:pPr>
        <w:pStyle w:val="Geenafstand"/>
      </w:pPr>
    </w:p>
    <w:p w14:paraId="723B21C5" w14:textId="77777777" w:rsidR="00664AEE" w:rsidRDefault="00000000">
      <w:pPr>
        <w:pStyle w:val="Kop2"/>
      </w:pPr>
      <w:r>
        <w:t>Features:</w:t>
      </w:r>
    </w:p>
    <w:p w14:paraId="1B1DB9F1" w14:textId="77777777" w:rsidR="00664AEE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Louvres and frame:</w:t>
      </w:r>
    </w:p>
    <w:p w14:paraId="5E730CEB" w14:textId="77777777" w:rsidR="00664AEE" w:rsidRPr="00C64C93" w:rsidRDefault="00000000">
      <w:pPr>
        <w:pStyle w:val="P68B1DB1-Geenafstand2"/>
        <w:ind w:left="720"/>
        <w:rPr>
          <w:color w:val="000000"/>
          <w:lang w:val="fr-FR"/>
        </w:rPr>
      </w:pPr>
      <w:r w:rsidRPr="00C64C93">
        <w:rPr>
          <w:color w:val="000000"/>
          <w:lang w:val="fr-FR"/>
        </w:rPr>
        <w:t xml:space="preserve">Aluminium </w:t>
      </w:r>
      <w:r w:rsidRPr="00C64C93">
        <w:rPr>
          <w:lang w:val="fr-FR"/>
        </w:rPr>
        <w:t>extrusions (EN AW-6063 T66 (EN573-3)) to be clipped</w:t>
      </w:r>
      <w:r w:rsidRPr="00C64C93">
        <w:rPr>
          <w:color w:val="000000"/>
          <w:lang w:val="fr-FR"/>
        </w:rPr>
        <w:t xml:space="preserve"> into louvre holders</w:t>
      </w:r>
    </w:p>
    <w:p w14:paraId="618B6818" w14:textId="6A5EF6E4" w:rsidR="00664AEE" w:rsidRDefault="00000000">
      <w:pPr>
        <w:pStyle w:val="Geenafstand"/>
        <w:numPr>
          <w:ilvl w:val="0"/>
          <w:numId w:val="23"/>
        </w:numPr>
      </w:pPr>
      <w:r>
        <w:t>Frame width: 38 mm</w:t>
      </w:r>
    </w:p>
    <w:p w14:paraId="3C253F5B" w14:textId="15DBEDE2" w:rsidR="00664AEE" w:rsidRDefault="00000000">
      <w:pPr>
        <w:pStyle w:val="Geenafstand"/>
        <w:numPr>
          <w:ilvl w:val="0"/>
          <w:numId w:val="23"/>
        </w:numPr>
      </w:pPr>
      <w:r>
        <w:t>Louvre pitch: 25 mm</w:t>
      </w:r>
    </w:p>
    <w:p w14:paraId="073A8317" w14:textId="6B44D179" w:rsidR="00664AEE" w:rsidRDefault="00000000">
      <w:pPr>
        <w:pStyle w:val="Geenafstand"/>
        <w:numPr>
          <w:ilvl w:val="0"/>
          <w:numId w:val="23"/>
        </w:numPr>
      </w:pPr>
      <w:r>
        <w:t>Flange width: 28-32 mm</w:t>
      </w:r>
    </w:p>
    <w:p w14:paraId="18969328" w14:textId="5EECFFD1" w:rsidR="00664AEE" w:rsidRDefault="00000000">
      <w:pPr>
        <w:pStyle w:val="Geenafstand"/>
        <w:numPr>
          <w:ilvl w:val="0"/>
          <w:numId w:val="23"/>
        </w:numPr>
      </w:pPr>
      <w:r>
        <w:t>Installation depth: 76.5 mm</w:t>
      </w:r>
    </w:p>
    <w:p w14:paraId="63982571" w14:textId="39D8A085" w:rsidR="00664AEE" w:rsidRDefault="00000000">
      <w:pPr>
        <w:pStyle w:val="Geenafstand"/>
        <w:numPr>
          <w:ilvl w:val="0"/>
          <w:numId w:val="23"/>
        </w:numPr>
      </w:pPr>
      <w:r>
        <w:t>Section thickness: minimum 1.5 mm</w:t>
      </w:r>
    </w:p>
    <w:p w14:paraId="5EE15DEE" w14:textId="259380AF" w:rsidR="00664AEE" w:rsidRDefault="00000000">
      <w:pPr>
        <w:pStyle w:val="Geenafstand"/>
        <w:numPr>
          <w:ilvl w:val="0"/>
          <w:numId w:val="23"/>
        </w:numPr>
      </w:pPr>
      <w:r>
        <w:t>Visual free area: 60 %</w:t>
      </w:r>
    </w:p>
    <w:p w14:paraId="06DD534C" w14:textId="26B5F1A1" w:rsidR="00664AEE" w:rsidRDefault="00000000">
      <w:pPr>
        <w:pStyle w:val="Geenafstand"/>
        <w:numPr>
          <w:ilvl w:val="0"/>
          <w:numId w:val="23"/>
        </w:numPr>
      </w:pPr>
      <w:r>
        <w:t>Physical free area: 50 %</w:t>
      </w:r>
    </w:p>
    <w:p w14:paraId="60B26B9A" w14:textId="436CC0C8" w:rsidR="00664AEE" w:rsidRPr="00C64C93" w:rsidRDefault="00000000">
      <w:pPr>
        <w:pStyle w:val="Geenafstand"/>
        <w:numPr>
          <w:ilvl w:val="0"/>
          <w:numId w:val="23"/>
        </w:numPr>
        <w:rPr>
          <w:lang w:val="fr-FR"/>
        </w:rPr>
      </w:pPr>
      <w:r w:rsidRPr="00C64C93">
        <w:rPr>
          <w:lang w:val="fr-FR"/>
        </w:rPr>
        <w:t>IP class (IEC 60529): IP4X (electrical installation at min. 100 mm)</w:t>
      </w:r>
    </w:p>
    <w:p w14:paraId="73D14A4C" w14:textId="77777777" w:rsidR="00664AEE" w:rsidRPr="00C64C93" w:rsidRDefault="00664AEE">
      <w:pPr>
        <w:pStyle w:val="Geenafstand"/>
        <w:ind w:left="720"/>
        <w:rPr>
          <w:lang w:val="fr-FR"/>
        </w:rPr>
      </w:pPr>
    </w:p>
    <w:p w14:paraId="5074A66F" w14:textId="77777777" w:rsidR="00664AEE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Louvre blade holders:</w:t>
      </w:r>
    </w:p>
    <w:p w14:paraId="7C2CBE35" w14:textId="214A5526" w:rsidR="00664AEE" w:rsidRDefault="00000000">
      <w:pPr>
        <w:pStyle w:val="P68B1DB1-Geenafstand2"/>
        <w:numPr>
          <w:ilvl w:val="0"/>
          <w:numId w:val="24"/>
        </w:numPr>
      </w:pPr>
      <w:r>
        <w:t>Aluminium clips</w:t>
      </w:r>
    </w:p>
    <w:p w14:paraId="189ECD57" w14:textId="77777777" w:rsidR="00664AEE" w:rsidRDefault="00664AEE">
      <w:pPr>
        <w:pStyle w:val="Geenafstand"/>
        <w:ind w:left="720"/>
      </w:pPr>
    </w:p>
    <w:p w14:paraId="3F1C2E96" w14:textId="77777777" w:rsidR="00664AEE" w:rsidRDefault="00000000">
      <w:pPr>
        <w:pStyle w:val="Kop2"/>
      </w:pPr>
      <w:r>
        <w:t>Accessories (included):</w:t>
      </w:r>
    </w:p>
    <w:p w14:paraId="3733F667" w14:textId="20B0C62C" w:rsidR="00664AEE" w:rsidRDefault="00000000">
      <w:pPr>
        <w:pStyle w:val="Geenafstand"/>
        <w:numPr>
          <w:ilvl w:val="0"/>
          <w:numId w:val="18"/>
        </w:numPr>
      </w:pPr>
      <w:r>
        <w:t>Insect-resistant stainless steel mesh 2.3 x 2.3 mm (standard), without mesh (optional) or with vermin-resistant mesh (on request)</w:t>
      </w:r>
    </w:p>
    <w:p w14:paraId="629263B2" w14:textId="77777777" w:rsidR="00664AEE" w:rsidRDefault="00664AEE">
      <w:pPr>
        <w:pStyle w:val="Geenafstand"/>
      </w:pPr>
    </w:p>
    <w:p w14:paraId="25078154" w14:textId="77777777" w:rsidR="00664AEE" w:rsidRDefault="00000000">
      <w:pPr>
        <w:pStyle w:val="Kop2"/>
      </w:pPr>
      <w:r>
        <w:t>Surface treatment:</w:t>
      </w:r>
    </w:p>
    <w:p w14:paraId="2BF928F1" w14:textId="77777777" w:rsidR="00664AEE" w:rsidRPr="00C64C93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C64C93">
        <w:rPr>
          <w:lang w:val="fr-FR"/>
        </w:rPr>
        <w:t>Anodisation: Qualanod-compliant, coating thickness 15-20µm, standard natural colour (colourless anodisation)</w:t>
      </w:r>
    </w:p>
    <w:p w14:paraId="10A46C96" w14:textId="433176DB" w:rsidR="00664AEE" w:rsidRPr="00C64C93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C64C93">
        <w:rPr>
          <w:lang w:val="fr-FR"/>
        </w:rPr>
        <w:t>Powder coating: Qualicoat Seaside type A compliant, minimum average coating thickness 60µm, standard RAL colours 70% gloss</w:t>
      </w:r>
    </w:p>
    <w:p w14:paraId="0EE67177" w14:textId="32C7ADE8" w:rsidR="00664AEE" w:rsidRPr="00C64C93" w:rsidRDefault="00000000">
      <w:pPr>
        <w:pStyle w:val="Geenafstand"/>
        <w:ind w:left="360" w:right="-1"/>
        <w:rPr>
          <w:lang w:val="fr-FR"/>
        </w:rPr>
      </w:pPr>
      <w:r w:rsidRPr="00C64C93">
        <w:rPr>
          <w:lang w:val="fr-FR"/>
        </w:rPr>
        <w:t>Upon request: other finish coating thicknesses, anodising colours and paint gloss levels, textured paints and specific powder coating product codes</w:t>
      </w:r>
    </w:p>
    <w:p w14:paraId="399B93D5" w14:textId="77777777" w:rsidR="00664AEE" w:rsidRPr="00C64C93" w:rsidRDefault="00664AEE">
      <w:pPr>
        <w:pStyle w:val="Geenafstand"/>
        <w:rPr>
          <w:highlight w:val="yellow"/>
          <w:lang w:val="fr-FR"/>
        </w:rPr>
      </w:pPr>
    </w:p>
    <w:p w14:paraId="208335A9" w14:textId="77777777" w:rsidR="00664AEE" w:rsidRDefault="00000000">
      <w:pPr>
        <w:pStyle w:val="Kop2"/>
      </w:pPr>
      <w:r>
        <w:t>Functional specifications:</w:t>
      </w:r>
    </w:p>
    <w:p w14:paraId="3EAD656A" w14:textId="003E7FC8" w:rsidR="00664AEE" w:rsidRDefault="00000000">
      <w:pPr>
        <w:pStyle w:val="Kop3"/>
        <w:numPr>
          <w:ilvl w:val="0"/>
          <w:numId w:val="17"/>
        </w:numPr>
      </w:pPr>
      <w:r>
        <w:t>Flow rate:</w:t>
      </w:r>
    </w:p>
    <w:p w14:paraId="1D186448" w14:textId="6047C8C4" w:rsidR="00664AEE" w:rsidRDefault="00000000">
      <w:pPr>
        <w:pStyle w:val="P68B1DB1-Geenafstand3"/>
        <w:numPr>
          <w:ilvl w:val="1"/>
          <w:numId w:val="17"/>
        </w:numPr>
      </w:pPr>
      <w:r>
        <w:t>K-factor intake: 26.85</w:t>
      </w:r>
    </w:p>
    <w:p w14:paraId="4BCBF0A7" w14:textId="37270253" w:rsidR="00664AEE" w:rsidRDefault="00000000">
      <w:pPr>
        <w:pStyle w:val="P68B1DB1-Geenafstand3"/>
        <w:numPr>
          <w:ilvl w:val="1"/>
          <w:numId w:val="17"/>
        </w:numPr>
      </w:pPr>
      <w:r>
        <w:t>K-factor exhaust: 16.94</w:t>
      </w:r>
    </w:p>
    <w:p w14:paraId="69DC0FFB" w14:textId="751FBE55" w:rsidR="00664AEE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0.193</w:t>
      </w:r>
    </w:p>
    <w:p w14:paraId="3A5DFDCE" w14:textId="3408DA56" w:rsidR="00664AEE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0.243</w:t>
      </w:r>
    </w:p>
    <w:p w14:paraId="0B08A29B" w14:textId="6E91039D" w:rsidR="00664AEE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664AEE" w:rsidRDefault="00664AEE">
      <w:pPr>
        <w:pStyle w:val="Geenafstand"/>
        <w:rPr>
          <w:rFonts w:cs="Tahoma"/>
        </w:rPr>
      </w:pPr>
    </w:p>
    <w:p w14:paraId="545A071D" w14:textId="12C552F6" w:rsidR="00664AEE" w:rsidRDefault="00000000">
      <w:pPr>
        <w:pStyle w:val="Kop3"/>
        <w:numPr>
          <w:ilvl w:val="0"/>
          <w:numId w:val="17"/>
        </w:numPr>
      </w:pPr>
      <w:r>
        <w:t>Water resistance:</w:t>
      </w:r>
    </w:p>
    <w:p w14:paraId="1CCFD094" w14:textId="77777777" w:rsidR="00664AEE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664AEE" w:rsidRDefault="00000000">
      <w:pPr>
        <w:pStyle w:val="P68B1DB1-Geenafstand3"/>
        <w:numPr>
          <w:ilvl w:val="1"/>
          <w:numId w:val="17"/>
        </w:numPr>
      </w:pPr>
      <w:r>
        <w:t>v = 0.0m/s: class A</w:t>
      </w:r>
    </w:p>
    <w:p w14:paraId="605AE3C3" w14:textId="75A1D95E" w:rsidR="00664AEE" w:rsidRDefault="00000000">
      <w:pPr>
        <w:pStyle w:val="P68B1DB1-Geenafstand3"/>
        <w:numPr>
          <w:ilvl w:val="1"/>
          <w:numId w:val="17"/>
        </w:numPr>
      </w:pPr>
      <w:r>
        <w:t>v = 0.5m/s: class A</w:t>
      </w:r>
    </w:p>
    <w:p w14:paraId="19E09BF7" w14:textId="357E5B7C" w:rsidR="00664AEE" w:rsidRDefault="00000000">
      <w:pPr>
        <w:pStyle w:val="P68B1DB1-Geenafstand3"/>
        <w:numPr>
          <w:ilvl w:val="1"/>
          <w:numId w:val="17"/>
        </w:numPr>
      </w:pPr>
      <w:r>
        <w:t>v = 1.0m/s: class A</w:t>
      </w:r>
    </w:p>
    <w:p w14:paraId="58CC0A53" w14:textId="4AF10610" w:rsidR="00664AEE" w:rsidRDefault="00000000">
      <w:pPr>
        <w:pStyle w:val="P68B1DB1-Geenafstand3"/>
        <w:numPr>
          <w:ilvl w:val="1"/>
          <w:numId w:val="19"/>
        </w:numPr>
      </w:pPr>
      <w:r>
        <w:t>v = 1.5m/s: class A</w:t>
      </w:r>
    </w:p>
    <w:p w14:paraId="26B509D1" w14:textId="778FBBFF" w:rsidR="00664AEE" w:rsidRDefault="00000000">
      <w:pPr>
        <w:pStyle w:val="P68B1DB1-Geenafstand3"/>
        <w:numPr>
          <w:ilvl w:val="1"/>
          <w:numId w:val="19"/>
        </w:numPr>
      </w:pPr>
      <w:r>
        <w:t>v = 2.0m/s: class A</w:t>
      </w:r>
    </w:p>
    <w:p w14:paraId="0A464D7A" w14:textId="0527D008" w:rsidR="00664AEE" w:rsidRDefault="00000000">
      <w:pPr>
        <w:pStyle w:val="P68B1DB1-Geenafstand3"/>
        <w:numPr>
          <w:ilvl w:val="1"/>
          <w:numId w:val="19"/>
        </w:numPr>
      </w:pPr>
      <w:r>
        <w:t>v = 2.5m/s: class A</w:t>
      </w:r>
    </w:p>
    <w:p w14:paraId="4616FDCA" w14:textId="223DA6D5" w:rsidR="00664AEE" w:rsidRDefault="00000000">
      <w:pPr>
        <w:pStyle w:val="P68B1DB1-Geenafstand3"/>
        <w:numPr>
          <w:ilvl w:val="1"/>
          <w:numId w:val="19"/>
        </w:numPr>
      </w:pPr>
      <w:r>
        <w:t>v = 3.0m/s: class A</w:t>
      </w:r>
    </w:p>
    <w:p w14:paraId="7B12F842" w14:textId="5DBD51D6" w:rsidR="00664AEE" w:rsidRDefault="00000000">
      <w:pPr>
        <w:pStyle w:val="P68B1DB1-Geenafstand3"/>
        <w:numPr>
          <w:ilvl w:val="1"/>
          <w:numId w:val="19"/>
        </w:numPr>
      </w:pPr>
      <w:r>
        <w:t>v = 3.5m/s: class A</w:t>
      </w:r>
    </w:p>
    <w:p w14:paraId="393B8ADF" w14:textId="77777777" w:rsidR="00664AEE" w:rsidRDefault="00664AEE">
      <w:pPr>
        <w:pStyle w:val="Geenafstand"/>
        <w:rPr>
          <w:rFonts w:cs="Tahoma"/>
          <w:highlight w:val="yellow"/>
        </w:rPr>
      </w:pPr>
    </w:p>
    <w:p w14:paraId="79FB2472" w14:textId="77777777" w:rsidR="00664AEE" w:rsidRDefault="00000000">
      <w:pPr>
        <w:pStyle w:val="Kop2"/>
      </w:pPr>
      <w:r>
        <w:t>Complies with or tested in accordance with the following standards:</w:t>
      </w:r>
    </w:p>
    <w:p w14:paraId="32B215FC" w14:textId="42B8FEE1" w:rsidR="00664AEE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73C1BAD9" w14:textId="711D77D0" w:rsidR="00664AEE" w:rsidRDefault="00000000">
      <w:pPr>
        <w:pStyle w:val="P68B1DB1-bestektekst5"/>
        <w:numPr>
          <w:ilvl w:val="0"/>
          <w:numId w:val="20"/>
        </w:numPr>
      </w:pPr>
      <w:r>
        <w:t>Qualanod (if anodised finish)</w:t>
      </w:r>
    </w:p>
    <w:p w14:paraId="73456071" w14:textId="5D9297D9" w:rsidR="00664AEE" w:rsidRDefault="00000000">
      <w:pPr>
        <w:pStyle w:val="P68B1DB1-Geenafstand6"/>
        <w:numPr>
          <w:ilvl w:val="0"/>
          <w:numId w:val="20"/>
        </w:numPr>
      </w:pPr>
      <w:r>
        <w:t>EN 573 - EN AW-6063 T66 and EN AW-6060 T66: aluminium alloy &amp; hardening</w:t>
      </w:r>
    </w:p>
    <w:p w14:paraId="4791D074" w14:textId="5BD859E4" w:rsidR="00664AEE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 w:rsidR="00664AEE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9EBC3" w14:textId="77777777" w:rsidR="004F0AC5" w:rsidRDefault="004F0AC5">
      <w:r>
        <w:separator/>
      </w:r>
    </w:p>
  </w:endnote>
  <w:endnote w:type="continuationSeparator" w:id="0">
    <w:p w14:paraId="12CD4E31" w14:textId="77777777" w:rsidR="004F0AC5" w:rsidRDefault="004F0AC5">
      <w:r>
        <w:continuationSeparator/>
      </w:r>
    </w:p>
  </w:endnote>
  <w:endnote w:type="continuationNotice" w:id="1">
    <w:p w14:paraId="74BDDBF6" w14:textId="77777777" w:rsidR="004F0AC5" w:rsidRDefault="004F0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664AEE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D4521" w14:textId="77777777" w:rsidR="004F0AC5" w:rsidRDefault="004F0AC5">
      <w:r>
        <w:separator/>
      </w:r>
    </w:p>
  </w:footnote>
  <w:footnote w:type="continuationSeparator" w:id="0">
    <w:p w14:paraId="47DE9CAA" w14:textId="77777777" w:rsidR="004F0AC5" w:rsidRDefault="004F0AC5">
      <w:r>
        <w:continuationSeparator/>
      </w:r>
    </w:p>
  </w:footnote>
  <w:footnote w:type="continuationNotice" w:id="1">
    <w:p w14:paraId="55AC475A" w14:textId="77777777" w:rsidR="004F0AC5" w:rsidRDefault="004F0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664AEE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664AEE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36999"/>
    <w:rsid w:val="003759AC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4F0AC5"/>
    <w:rsid w:val="00513F80"/>
    <w:rsid w:val="00515344"/>
    <w:rsid w:val="00522424"/>
    <w:rsid w:val="00524827"/>
    <w:rsid w:val="0057393F"/>
    <w:rsid w:val="00584936"/>
    <w:rsid w:val="005A1F6F"/>
    <w:rsid w:val="005B6A02"/>
    <w:rsid w:val="005F05CA"/>
    <w:rsid w:val="00610E98"/>
    <w:rsid w:val="00632DD0"/>
    <w:rsid w:val="00664AEE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D1CFA"/>
    <w:rsid w:val="00910FD7"/>
    <w:rsid w:val="009A1541"/>
    <w:rsid w:val="009A17EA"/>
    <w:rsid w:val="009A1BC2"/>
    <w:rsid w:val="009C5B53"/>
    <w:rsid w:val="00A231A8"/>
    <w:rsid w:val="00A322CC"/>
    <w:rsid w:val="00A40026"/>
    <w:rsid w:val="00A85382"/>
    <w:rsid w:val="00AA5CE6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40FA6"/>
    <w:rsid w:val="00C64C93"/>
    <w:rsid w:val="00C7272E"/>
    <w:rsid w:val="00CB5A3D"/>
    <w:rsid w:val="00CB7544"/>
    <w:rsid w:val="00CF53CD"/>
    <w:rsid w:val="00D0178E"/>
    <w:rsid w:val="00D34B9C"/>
    <w:rsid w:val="00D45777"/>
    <w:rsid w:val="00D64E46"/>
    <w:rsid w:val="00D84293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08146C12"/>
    <w:rsid w:val="10E5C925"/>
    <w:rsid w:val="112D08E7"/>
    <w:rsid w:val="1C86A88D"/>
    <w:rsid w:val="1D4FB249"/>
    <w:rsid w:val="24A56D15"/>
    <w:rsid w:val="38FCC9F0"/>
    <w:rsid w:val="403EE103"/>
    <w:rsid w:val="46801A00"/>
    <w:rsid w:val="48FB84C7"/>
    <w:rsid w:val="4ADBBB9D"/>
    <w:rsid w:val="5538D5F6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66</cp:revision>
  <cp:lastPrinted>2016-09-29T11:57:00Z</cp:lastPrinted>
  <dcterms:created xsi:type="dcterms:W3CDTF">2016-10-07T11:53:00Z</dcterms:created>
  <dcterms:modified xsi:type="dcterms:W3CDTF">2024-05-02T06:26:00Z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